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D7EE" w14:textId="5ACA3DF4" w:rsidR="00F80807" w:rsidRDefault="00CA77EC" w:rsidP="00F80807">
      <w:pPr>
        <w:jc w:val="center"/>
        <w:rPr>
          <w:b/>
          <w:bCs/>
        </w:rPr>
      </w:pPr>
      <w:r>
        <w:rPr>
          <w:noProof/>
          <w:lang w:eastAsia="tr-TR"/>
        </w:rPr>
        <w:drawing>
          <wp:inline distT="0" distB="0" distL="0" distR="0" wp14:anchorId="461761CF" wp14:editId="0A102928">
            <wp:extent cx="1080000" cy="1080000"/>
            <wp:effectExtent l="0" t="0" r="6350" b="6350"/>
            <wp:docPr id="1" name="Resim 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3258" name="Resim 5" descr="daire, simge, sembol, logo, yazı tipi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b/>
          <w:bCs/>
        </w:rPr>
        <w:t xml:space="preserve">                                                                                                                  </w:t>
      </w:r>
      <w:r w:rsidR="00B365C2" w:rsidRPr="0005360B">
        <w:rPr>
          <w:rFonts w:cs="Times New Roman"/>
          <w:noProof/>
          <w:sz w:val="20"/>
          <w:szCs w:val="20"/>
          <w:lang w:eastAsia="tr-TR"/>
        </w:rPr>
        <mc:AlternateContent>
          <mc:Choice Requires="wps">
            <w:drawing>
              <wp:anchor distT="0" distB="0" distL="114300" distR="114300" simplePos="0" relativeHeight="251661312" behindDoc="0" locked="0" layoutInCell="1" allowOverlap="1" wp14:anchorId="1FB9E574" wp14:editId="3E2FC263">
                <wp:simplePos x="0" y="0"/>
                <wp:positionH relativeFrom="margin">
                  <wp:posOffset>-414655</wp:posOffset>
                </wp:positionH>
                <wp:positionV relativeFrom="paragraph">
                  <wp:posOffset>-9791065</wp:posOffset>
                </wp:positionV>
                <wp:extent cx="637540" cy="44958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637540" cy="4495800"/>
                        </a:xfrm>
                        <a:prstGeom prst="rect">
                          <a:avLst/>
                        </a:prstGeom>
                        <a:solidFill>
                          <a:sysClr val="window" lastClr="FFFFFF"/>
                        </a:solidFill>
                        <a:ln w="6350">
                          <a:noFill/>
                        </a:ln>
                        <a:effectLst/>
                      </wps:spPr>
                      <wps:txbx>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E574" id="_x0000_t202" coordsize="21600,21600" o:spt="202" path="m,l,21600r21600,l21600,xe">
                <v:stroke joinstyle="miter"/>
                <v:path gradientshapeok="t" o:connecttype="rect"/>
              </v:shapetype>
              <v:shape id="Metin Kutusu 29" o:spid="_x0000_s1026" type="#_x0000_t202" style="position:absolute;left:0;text-align:left;margin-left:-32.65pt;margin-top:-770.95pt;width:50.2pt;height:3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" fillcolor="window" stroked="f" strokeweight=".5pt">
                <v:textbox style="layout-flow:vertical;mso-layout-flow-alt:bottom-to-top" inset="0,0,0,0">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v:textbox>
                <w10:wrap anchorx="margin"/>
              </v:shape>
            </w:pict>
          </mc:Fallback>
        </mc:AlternateContent>
      </w:r>
      <w:r w:rsidR="00F80807">
        <w:br/>
      </w:r>
      <w:r w:rsidR="00F80807">
        <w:rPr>
          <w:b/>
          <w:bCs/>
        </w:rPr>
        <w:t>T.C.</w:t>
      </w:r>
      <w:r w:rsidR="00F80807">
        <w:rPr>
          <w:b/>
          <w:bCs/>
        </w:rPr>
        <w:br/>
        <w:t>BURSA ULUDAĞ ÜNİVERSİTESİ</w:t>
      </w:r>
      <w:r w:rsidR="00F80807">
        <w:rPr>
          <w:b/>
          <w:bCs/>
        </w:rPr>
        <w:br/>
      </w:r>
      <w:r w:rsidR="007C5ACC">
        <w:rPr>
          <w:b/>
          <w:bCs/>
        </w:rPr>
        <w:t xml:space="preserve">SAĞLIK </w:t>
      </w:r>
      <w:r w:rsidR="00F80807">
        <w:rPr>
          <w:b/>
          <w:bCs/>
        </w:rPr>
        <w:t>BİLİMLERİ ENSTİTÜSÜ</w:t>
      </w:r>
      <w:r w:rsidR="00F80807">
        <w:rPr>
          <w:b/>
          <w:bCs/>
        </w:rPr>
        <w:br/>
      </w:r>
      <w:permStart w:id="2056933210" w:edGrp="everyone"/>
      <w:r w:rsidR="00F80807">
        <w:rPr>
          <w:b/>
          <w:bCs/>
        </w:rPr>
        <w:t>… ANA BİLİM DALI</w:t>
      </w:r>
      <w:r w:rsidR="00C37A3B">
        <w:rPr>
          <w:b/>
          <w:bCs/>
        </w:rPr>
        <w:t xml:space="preserve"> (</w:t>
      </w:r>
      <w:proofErr w:type="spellStart"/>
      <w:r w:rsidR="00C37A3B">
        <w:rPr>
          <w:b/>
          <w:bCs/>
        </w:rPr>
        <w:t>shift</w:t>
      </w:r>
      <w:proofErr w:type="spellEnd"/>
      <w:r w:rsidR="00C37A3B">
        <w:rPr>
          <w:b/>
          <w:bCs/>
        </w:rPr>
        <w:t xml:space="preserve"> </w:t>
      </w:r>
      <w:proofErr w:type="spellStart"/>
      <w:r w:rsidR="00C37A3B">
        <w:rPr>
          <w:b/>
          <w:bCs/>
        </w:rPr>
        <w:t>enter</w:t>
      </w:r>
      <w:proofErr w:type="spellEnd"/>
      <w:r w:rsidR="00C37A3B">
        <w:rPr>
          <w:b/>
          <w:bCs/>
        </w:rPr>
        <w:t xml:space="preserve"> ile alt s</w:t>
      </w:r>
      <w:r w:rsidR="00CF2976">
        <w:rPr>
          <w:b/>
          <w:bCs/>
        </w:rPr>
        <w:t>a</w:t>
      </w:r>
      <w:r w:rsidR="00C37A3B">
        <w:rPr>
          <w:b/>
          <w:bCs/>
        </w:rPr>
        <w:t>tıra geçin)</w:t>
      </w:r>
      <w:r w:rsidR="00F80807">
        <w:rPr>
          <w:b/>
          <w:bCs/>
        </w:rPr>
        <w:br/>
        <w:t>… BİLİM DALI</w:t>
      </w:r>
      <w:permEnd w:id="2056933210"/>
    </w:p>
    <w:p w14:paraId="08A7B196" w14:textId="77777777" w:rsidR="00D7588E" w:rsidRDefault="00F80807" w:rsidP="00F80807">
      <w:pPr>
        <w:jc w:val="center"/>
        <w:rPr>
          <w:b/>
          <w:bCs/>
          <w:sz w:val="28"/>
          <w:szCs w:val="28"/>
        </w:rPr>
      </w:pPr>
      <w:permStart w:id="70331060" w:edGrp="everyone"/>
      <w:r w:rsidRPr="00F80807">
        <w:rPr>
          <w:b/>
          <w:bCs/>
          <w:sz w:val="28"/>
          <w:szCs w:val="28"/>
        </w:rPr>
        <w:t>BAŞLIK (14 PUNTO, 20 KELİMEYİ GEÇMEMELİ)</w:t>
      </w:r>
      <w:permEnd w:id="70331060"/>
    </w:p>
    <w:p w14:paraId="24547F17" w14:textId="77777777" w:rsidR="00D7588E" w:rsidRDefault="00D7588E" w:rsidP="00F80807">
      <w:pPr>
        <w:jc w:val="center"/>
        <w:rPr>
          <w:b/>
          <w:bCs/>
        </w:rPr>
      </w:pPr>
      <w:permStart w:id="1322780560" w:edGrp="everyone"/>
      <w:r>
        <w:rPr>
          <w:b/>
          <w:bCs/>
        </w:rPr>
        <w:t>YÜKSEK LİSANS</w:t>
      </w:r>
      <w:r w:rsidR="00F80807">
        <w:rPr>
          <w:b/>
          <w:bCs/>
        </w:rPr>
        <w:t xml:space="preserve"> </w:t>
      </w:r>
      <w:r w:rsidR="00C01F33">
        <w:rPr>
          <w:b/>
          <w:bCs/>
        </w:rPr>
        <w:t xml:space="preserve">– DOKTORA </w:t>
      </w:r>
      <w:r w:rsidR="00F80807">
        <w:rPr>
          <w:b/>
          <w:bCs/>
        </w:rPr>
        <w:t>TEZİ</w:t>
      </w:r>
      <w:permEnd w:id="1322780560"/>
    </w:p>
    <w:p w14:paraId="589C66A7" w14:textId="48B0BF44" w:rsidR="00D7588E" w:rsidRDefault="00F80807" w:rsidP="00F80807">
      <w:pPr>
        <w:jc w:val="center"/>
        <w:rPr>
          <w:b/>
          <w:bCs/>
        </w:rPr>
      </w:pPr>
      <w:permStart w:id="1783593217" w:edGrp="everyone"/>
      <w:r>
        <w:rPr>
          <w:b/>
          <w:bCs/>
        </w:rPr>
        <w:t>Adınız SOYADINIZ</w:t>
      </w:r>
      <w:r w:rsidR="00F023F8">
        <w:rPr>
          <w:b/>
          <w:bCs/>
        </w:rPr>
        <w:t xml:space="preserve"> </w:t>
      </w:r>
      <w:r w:rsidR="00D7588E">
        <w:rPr>
          <w:b/>
          <w:bCs/>
        </w:rPr>
        <w:t>(</w:t>
      </w:r>
      <w:proofErr w:type="spellStart"/>
      <w:r w:rsidR="00D7588E">
        <w:rPr>
          <w:b/>
          <w:bCs/>
        </w:rPr>
        <w:t>shift</w:t>
      </w:r>
      <w:proofErr w:type="spellEnd"/>
      <w:r w:rsidR="00D7588E">
        <w:rPr>
          <w:b/>
          <w:bCs/>
        </w:rPr>
        <w:t xml:space="preserve"> </w:t>
      </w:r>
      <w:proofErr w:type="spellStart"/>
      <w:r w:rsidR="00D7588E">
        <w:rPr>
          <w:b/>
          <w:bCs/>
        </w:rPr>
        <w:t>enter</w:t>
      </w:r>
      <w:proofErr w:type="spellEnd"/>
      <w:r w:rsidR="00D7588E">
        <w:rPr>
          <w:b/>
          <w:bCs/>
        </w:rPr>
        <w:t xml:space="preserve"> ile alt satıra geçin)</w:t>
      </w:r>
      <w:r>
        <w:rPr>
          <w:b/>
          <w:bCs/>
        </w:rPr>
        <w:br/>
        <w:t>ORCID: 0000-0000-0000-0000</w:t>
      </w:r>
      <w:permEnd w:id="1783593217"/>
    </w:p>
    <w:p w14:paraId="031AF195" w14:textId="595A32D4" w:rsidR="00D7588E" w:rsidRDefault="00F80807" w:rsidP="00F80807">
      <w:pPr>
        <w:jc w:val="center"/>
        <w:rPr>
          <w:b/>
          <w:bCs/>
        </w:rPr>
      </w:pPr>
      <w:r>
        <w:rPr>
          <w:b/>
          <w:bCs/>
        </w:rPr>
        <w:t>Danışman</w:t>
      </w:r>
      <w:r>
        <w:rPr>
          <w:b/>
          <w:bCs/>
        </w:rPr>
        <w:br/>
      </w:r>
      <w:permStart w:id="834016177" w:edGrp="everyone"/>
      <w:r>
        <w:rPr>
          <w:b/>
          <w:bCs/>
        </w:rPr>
        <w:t>Unvan Ad SOYAD</w:t>
      </w:r>
    </w:p>
    <w:p w14:paraId="49A84450" w14:textId="77777777" w:rsidR="00BA7078" w:rsidRDefault="00BA7078" w:rsidP="00F80807">
      <w:pPr>
        <w:jc w:val="center"/>
        <w:rPr>
          <w:b/>
          <w:bCs/>
        </w:rPr>
      </w:pPr>
    </w:p>
    <w:p w14:paraId="745CE327" w14:textId="0D7EBF48" w:rsidR="00BA7078" w:rsidRPr="002A14F7" w:rsidRDefault="00BA7078" w:rsidP="00F80807">
      <w:pPr>
        <w:jc w:val="center"/>
        <w:rPr>
          <w:b/>
          <w:bCs/>
        </w:rPr>
      </w:pPr>
      <w:r w:rsidRPr="002A14F7">
        <w:rPr>
          <w:b/>
          <w:bCs/>
        </w:rPr>
        <w:t>Proje No</w:t>
      </w:r>
      <w:r w:rsidR="00CF2976">
        <w:rPr>
          <w:b/>
          <w:bCs/>
        </w:rPr>
        <w:t xml:space="preserve"> (varsa yazınız, yoksa bu kısmı siliniz)</w:t>
      </w:r>
      <w:r w:rsidRPr="002A14F7">
        <w:rPr>
          <w:b/>
          <w:bCs/>
        </w:rPr>
        <w:t>-</w:t>
      </w:r>
    </w:p>
    <w:permEnd w:id="834016177"/>
    <w:p w14:paraId="2DE5517B" w14:textId="6B02BEFB" w:rsidR="00BA7078" w:rsidRDefault="00BA7078" w:rsidP="00BA7078">
      <w:pPr>
        <w:tabs>
          <w:tab w:val="left" w:pos="3655"/>
        </w:tabs>
        <w:rPr>
          <w:b/>
          <w:bCs/>
        </w:rPr>
      </w:pPr>
      <w:r>
        <w:rPr>
          <w:b/>
          <w:bCs/>
        </w:rPr>
        <w:t xml:space="preserve">                                                                 BURSA - </w:t>
      </w:r>
      <w:permStart w:id="549599099" w:edGrp="everyone"/>
      <w:r>
        <w:rPr>
          <w:b/>
          <w:bCs/>
        </w:rPr>
        <w:t>2026</w:t>
      </w:r>
      <w:permEnd w:id="549599099"/>
    </w:p>
    <w:p w14:paraId="5BE4A841" w14:textId="77777777" w:rsidR="00BA7078" w:rsidRDefault="00BA7078" w:rsidP="00BA7078">
      <w:pPr>
        <w:tabs>
          <w:tab w:val="left" w:pos="3655"/>
        </w:tabs>
        <w:rPr>
          <w:b/>
          <w:bCs/>
        </w:rPr>
      </w:pPr>
    </w:p>
    <w:p w14:paraId="4D7ED85E" w14:textId="77777777" w:rsidR="00BA7078" w:rsidRDefault="00BA7078" w:rsidP="00BA7078">
      <w:pPr>
        <w:tabs>
          <w:tab w:val="left" w:pos="3655"/>
        </w:tabs>
        <w:rPr>
          <w:b/>
          <w:bCs/>
        </w:rPr>
      </w:pPr>
    </w:p>
    <w:p w14:paraId="28990106" w14:textId="77777777" w:rsidR="00BA7078" w:rsidRDefault="00BA7078" w:rsidP="00BA7078">
      <w:pPr>
        <w:tabs>
          <w:tab w:val="left" w:pos="3655"/>
        </w:tabs>
        <w:rPr>
          <w:b/>
          <w:bCs/>
        </w:rPr>
      </w:pPr>
    </w:p>
    <w:p w14:paraId="6DC6A614" w14:textId="77777777" w:rsidR="00BA7078" w:rsidRDefault="00BA7078" w:rsidP="00BA7078">
      <w:pPr>
        <w:tabs>
          <w:tab w:val="left" w:pos="3655"/>
        </w:tabs>
        <w:rPr>
          <w:b/>
          <w:bCs/>
        </w:rPr>
      </w:pPr>
    </w:p>
    <w:p w14:paraId="7E5809C3" w14:textId="77777777" w:rsidR="00BA7078" w:rsidRDefault="00BA7078" w:rsidP="00BA7078">
      <w:pPr>
        <w:tabs>
          <w:tab w:val="left" w:pos="3655"/>
        </w:tabs>
        <w:rPr>
          <w:b/>
          <w:bCs/>
        </w:rPr>
      </w:pPr>
    </w:p>
    <w:p w14:paraId="3754285C" w14:textId="77777777" w:rsidR="00BA7078" w:rsidRDefault="00BA7078" w:rsidP="00BA7078">
      <w:pPr>
        <w:tabs>
          <w:tab w:val="left" w:pos="3655"/>
        </w:tabs>
        <w:rPr>
          <w:b/>
          <w:bCs/>
        </w:rPr>
      </w:pPr>
    </w:p>
    <w:p w14:paraId="3F65B2E9" w14:textId="77777777" w:rsidR="00BA7078" w:rsidRDefault="00BA7078" w:rsidP="00BA7078">
      <w:pPr>
        <w:tabs>
          <w:tab w:val="left" w:pos="3655"/>
        </w:tabs>
        <w:rPr>
          <w:b/>
          <w:bCs/>
        </w:rPr>
      </w:pPr>
    </w:p>
    <w:p w14:paraId="3BB29D99" w14:textId="1F9B906D" w:rsidR="00F80807" w:rsidRDefault="00BA7078" w:rsidP="00BA7078">
      <w:pPr>
        <w:tabs>
          <w:tab w:val="left" w:pos="3655"/>
        </w:tabs>
        <w:rPr>
          <w:b/>
          <w:bCs/>
        </w:rPr>
      </w:pPr>
      <w:r>
        <w:rPr>
          <w:b/>
          <w:bCs/>
        </w:rPr>
        <w:t xml:space="preserve">                                                                  </w:t>
      </w:r>
      <w:r w:rsidR="00F80807">
        <w:rPr>
          <w:b/>
          <w:bCs/>
        </w:rPr>
        <w:br w:type="page"/>
      </w:r>
    </w:p>
    <w:p w14:paraId="29B1FE96" w14:textId="77777777" w:rsidR="00F562F2" w:rsidRPr="00931AC8" w:rsidRDefault="00F562F2" w:rsidP="00F562F2">
      <w:pPr>
        <w:pStyle w:val="Balk1"/>
      </w:pPr>
      <w:r w:rsidRPr="000D578F">
        <w:lastRenderedPageBreak/>
        <w:t>BİLİMSEL ETİĞE UYGUNLUK</w:t>
      </w:r>
    </w:p>
    <w:p w14:paraId="53BC4B41" w14:textId="46A8844E" w:rsidR="00577CAD" w:rsidRDefault="00577CAD" w:rsidP="00577CAD">
      <w:pPr>
        <w:pStyle w:val="Balk1"/>
      </w:pPr>
    </w:p>
    <w:p w14:paraId="799FEEF3" w14:textId="0A09CD77" w:rsidR="00577CAD" w:rsidRDefault="00577CAD" w:rsidP="00F562F2">
      <w:pPr>
        <w:pStyle w:val="TezMetin"/>
        <w:ind w:firstLine="709"/>
      </w:pPr>
      <w:r>
        <w:t>Bu çalışmadaki tüm bilgilerin akademik ve etik kurallara uygun bir şekilde elde edildiğini beyan ederim.</w:t>
      </w:r>
    </w:p>
    <w:p w14:paraId="079EE787" w14:textId="6C7ED6DD" w:rsidR="00577CAD" w:rsidRDefault="00F023F8" w:rsidP="00577CAD">
      <w:pPr>
        <w:ind w:left="7088"/>
        <w:jc w:val="center"/>
      </w:pPr>
      <w:permStart w:id="1525431618" w:edGrp="everyone"/>
      <w:r w:rsidRPr="00F562F2">
        <w:rPr>
          <w:b/>
        </w:rPr>
        <w:t>Ad SOYAD</w:t>
      </w:r>
      <w:r w:rsidRPr="00F562F2">
        <w:rPr>
          <w:b/>
        </w:rPr>
        <w:br/>
      </w:r>
      <w:proofErr w:type="gramStart"/>
      <w:r w:rsidR="001B5949" w:rsidRPr="00F562F2">
        <w:rPr>
          <w:b/>
        </w:rPr>
        <w:t>….</w:t>
      </w:r>
      <w:r w:rsidR="007C5ACC" w:rsidRPr="00F562F2">
        <w:rPr>
          <w:b/>
        </w:rPr>
        <w:t>.</w:t>
      </w:r>
      <w:proofErr w:type="gramEnd"/>
      <w:r w:rsidR="001B5949" w:rsidRPr="00F562F2">
        <w:rPr>
          <w:b/>
        </w:rPr>
        <w:t>/…../…..</w:t>
      </w:r>
    </w:p>
    <w:permEnd w:id="1525431618"/>
    <w:p w14:paraId="7624D445" w14:textId="77777777" w:rsidR="00577CAD" w:rsidRDefault="00577CAD" w:rsidP="00577CAD">
      <w:pPr>
        <w:ind w:left="7088"/>
        <w:jc w:val="center"/>
      </w:pPr>
    </w:p>
    <w:p w14:paraId="7DF05E0A" w14:textId="77777777" w:rsidR="00577CAD" w:rsidRDefault="00577CAD" w:rsidP="00577CAD">
      <w:r>
        <w:br w:type="page"/>
      </w:r>
    </w:p>
    <w:p w14:paraId="095492F5" w14:textId="77777777" w:rsidR="00577CAD" w:rsidRDefault="0074693E" w:rsidP="0074693E">
      <w:pPr>
        <w:pStyle w:val="Balk1"/>
      </w:pPr>
      <w:bookmarkStart w:id="0" w:name="_Toc179752161"/>
      <w:r>
        <w:lastRenderedPageBreak/>
        <w:t>TEZ YAZIM KILAVUZUNA UYGUNLUK ONAYI</w:t>
      </w:r>
      <w:bookmarkEnd w:id="0"/>
    </w:p>
    <w:p w14:paraId="0C967515" w14:textId="77777777" w:rsidR="0074693E" w:rsidRDefault="0074693E" w:rsidP="0074693E">
      <w:pPr>
        <w:pStyle w:val="TezMetin"/>
      </w:pPr>
      <w:permStart w:id="33188186" w:edGrp="everyone"/>
      <w:r>
        <w:t>“</w:t>
      </w:r>
      <w:proofErr w:type="gramStart"/>
      <w:r>
        <w:t>……</w:t>
      </w:r>
      <w:proofErr w:type="gramEnd"/>
      <w:r>
        <w:t>”</w:t>
      </w:r>
      <w:permEnd w:id="33188186"/>
      <w:r>
        <w:t xml:space="preserve"> adlı yüksek lisans</w:t>
      </w:r>
      <w:r w:rsidR="00C01F33">
        <w:t xml:space="preserve"> / doktora</w:t>
      </w:r>
      <w:r>
        <w:t xml:space="preserve"> tezi </w:t>
      </w:r>
      <w:r w:rsidR="007C5ACC">
        <w:t>Bursa Uludağ Üniversitesi Sağlık</w:t>
      </w:r>
      <w:r>
        <w:t xml:space="preserve"> Bilimleri Enstitüsü tez yazım kurallarına uygun olarak hazırlanmıştır.</w:t>
      </w:r>
    </w:p>
    <w:p w14:paraId="03166353" w14:textId="77777777" w:rsidR="0074693E" w:rsidRDefault="0074693E" w:rsidP="0074693E">
      <w:pPr>
        <w:pStyle w:val="TezMetin"/>
      </w:pPr>
    </w:p>
    <w:p w14:paraId="0CED1F94" w14:textId="77777777" w:rsidR="0074693E" w:rsidRDefault="0074693E" w:rsidP="0074693E">
      <w:pPr>
        <w:pStyle w:val="TezMetin"/>
      </w:pPr>
    </w:p>
    <w:p w14:paraId="7FE11BA0" w14:textId="77777777" w:rsidR="0074693E" w:rsidRDefault="0074693E" w:rsidP="0074693E">
      <w:pPr>
        <w:pStyle w:val="TezMetin"/>
      </w:pPr>
    </w:p>
    <w:p w14:paraId="79EDB60F" w14:textId="77777777" w:rsidR="0074693E" w:rsidRDefault="0074693E" w:rsidP="0074693E">
      <w:pPr>
        <w:pStyle w:val="TezMetin"/>
        <w:tabs>
          <w:tab w:val="center" w:pos="1134"/>
          <w:tab w:val="center" w:pos="7088"/>
        </w:tabs>
        <w:ind w:firstLine="0"/>
      </w:pPr>
      <w:r w:rsidRPr="002A14F7">
        <w:rPr>
          <w:b/>
        </w:rPr>
        <w:tab/>
        <w:t>Tezi Hazırlayan</w:t>
      </w:r>
      <w:r w:rsidRPr="002A14F7">
        <w:rPr>
          <w:b/>
        </w:rPr>
        <w:tab/>
        <w:t>Danışman</w:t>
      </w:r>
      <w:r>
        <w:br/>
      </w:r>
      <w:r>
        <w:tab/>
      </w:r>
      <w:permStart w:id="1457328053" w:edGrp="everyone"/>
      <w:r>
        <w:t>Ad SOYAD</w:t>
      </w:r>
      <w:permEnd w:id="1457328053"/>
      <w:r>
        <w:tab/>
      </w:r>
      <w:permStart w:id="599076340" w:edGrp="everyone"/>
      <w:r>
        <w:t>Unvan Ad SOYAD</w:t>
      </w:r>
      <w:permEnd w:id="599076340"/>
    </w:p>
    <w:p w14:paraId="2F6E5290" w14:textId="77777777" w:rsidR="0074693E" w:rsidRDefault="0074693E" w:rsidP="0074693E">
      <w:pPr>
        <w:pStyle w:val="TezMetin"/>
      </w:pPr>
    </w:p>
    <w:p w14:paraId="3662348E" w14:textId="77777777" w:rsidR="0074693E" w:rsidRDefault="0074693E" w:rsidP="0074693E">
      <w:pPr>
        <w:pStyle w:val="TezMetin"/>
      </w:pPr>
    </w:p>
    <w:p w14:paraId="7087080B" w14:textId="77777777" w:rsidR="0074693E" w:rsidRDefault="0074693E" w:rsidP="0074693E">
      <w:pPr>
        <w:pStyle w:val="TezMetin"/>
      </w:pPr>
    </w:p>
    <w:p w14:paraId="074C93BF" w14:textId="77777777" w:rsidR="00B7051E" w:rsidRDefault="00B7051E" w:rsidP="00B7051E">
      <w:pPr>
        <w:jc w:val="center"/>
      </w:pPr>
      <w:permStart w:id="339549192" w:edGrp="everyone"/>
      <w:r>
        <w:t xml:space="preserve">… </w:t>
      </w:r>
      <w:r w:rsidRPr="002A14F7">
        <w:rPr>
          <w:b/>
        </w:rPr>
        <w:t>Ana Bilim Dalı Başkanı</w:t>
      </w:r>
      <w:r>
        <w:br/>
        <w:t>Unvan Ad SOYAD</w:t>
      </w:r>
      <w:permEnd w:id="339549192"/>
      <w:r>
        <w:br w:type="page"/>
      </w:r>
    </w:p>
    <w:p w14:paraId="1FCCC2B5" w14:textId="77777777" w:rsidR="0074693E" w:rsidRPr="00EA161C" w:rsidRDefault="00B7051E" w:rsidP="00B7051E">
      <w:pPr>
        <w:pStyle w:val="Balk1"/>
        <w:rPr>
          <w:sz w:val="22"/>
          <w:szCs w:val="22"/>
        </w:rPr>
      </w:pPr>
      <w:bookmarkStart w:id="1" w:name="_Toc179752162"/>
      <w:r w:rsidRPr="00EA161C">
        <w:rPr>
          <w:sz w:val="22"/>
          <w:szCs w:val="22"/>
        </w:rPr>
        <w:lastRenderedPageBreak/>
        <w:t>JÜRİ ONAY SAYFASI</w:t>
      </w:r>
      <w:bookmarkEnd w:id="1"/>
    </w:p>
    <w:p w14:paraId="0D5655B3" w14:textId="3EB76C57" w:rsidR="00B7051E" w:rsidRPr="00EA161C" w:rsidRDefault="00B7051E" w:rsidP="00B7051E">
      <w:pPr>
        <w:pStyle w:val="TezMetin"/>
        <w:rPr>
          <w:sz w:val="22"/>
          <w:szCs w:val="22"/>
        </w:rPr>
      </w:pPr>
      <w:permStart w:id="808461962" w:edGrp="everyone"/>
      <w:proofErr w:type="gramStart"/>
      <w:r w:rsidRPr="00EA161C">
        <w:rPr>
          <w:sz w:val="22"/>
          <w:szCs w:val="22"/>
        </w:rPr>
        <w:t>………..</w:t>
      </w:r>
      <w:proofErr w:type="gramEnd"/>
      <w:r w:rsidRPr="00EA161C">
        <w:rPr>
          <w:sz w:val="22"/>
          <w:szCs w:val="22"/>
        </w:rPr>
        <w:t xml:space="preserve"> </w:t>
      </w:r>
      <w:permEnd w:id="808461962"/>
      <w:r w:rsidRPr="00EA161C">
        <w:rPr>
          <w:sz w:val="22"/>
          <w:szCs w:val="22"/>
        </w:rPr>
        <w:t xml:space="preserve">Ana Bilim Dalı’nda </w:t>
      </w:r>
      <w:permStart w:id="1069636752" w:edGrp="everyone"/>
      <w:proofErr w:type="gramStart"/>
      <w:r w:rsidRPr="00EA161C">
        <w:rPr>
          <w:sz w:val="22"/>
          <w:szCs w:val="22"/>
        </w:rPr>
        <w:t>……….</w:t>
      </w:r>
      <w:proofErr w:type="gramEnd"/>
      <w:r w:rsidRPr="00EA161C">
        <w:rPr>
          <w:sz w:val="22"/>
          <w:szCs w:val="22"/>
        </w:rPr>
        <w:t xml:space="preserve"> </w:t>
      </w:r>
      <w:permEnd w:id="1069636752"/>
      <w:r w:rsidRPr="00EA161C">
        <w:rPr>
          <w:sz w:val="22"/>
          <w:szCs w:val="22"/>
        </w:rPr>
        <w:t xml:space="preserve">numara ile kayıtlı </w:t>
      </w:r>
      <w:permStart w:id="1961036269" w:edGrp="everyone"/>
      <w:proofErr w:type="gramStart"/>
      <w:r w:rsidRPr="00EA161C">
        <w:rPr>
          <w:sz w:val="22"/>
          <w:szCs w:val="22"/>
        </w:rPr>
        <w:t>………….</w:t>
      </w:r>
      <w:proofErr w:type="gramEnd"/>
      <w:r w:rsidRPr="00EA161C">
        <w:rPr>
          <w:sz w:val="22"/>
          <w:szCs w:val="22"/>
        </w:rPr>
        <w:t>’</w:t>
      </w:r>
      <w:proofErr w:type="spellStart"/>
      <w:r w:rsidRPr="00EA161C">
        <w:rPr>
          <w:sz w:val="22"/>
          <w:szCs w:val="22"/>
        </w:rPr>
        <w:t>ın</w:t>
      </w:r>
      <w:proofErr w:type="spellEnd"/>
      <w:r w:rsidRPr="00EA161C">
        <w:rPr>
          <w:sz w:val="22"/>
          <w:szCs w:val="22"/>
        </w:rPr>
        <w:t xml:space="preserve"> </w:t>
      </w:r>
      <w:permEnd w:id="1961036269"/>
      <w:r w:rsidRPr="00EA161C">
        <w:rPr>
          <w:sz w:val="22"/>
          <w:szCs w:val="22"/>
        </w:rPr>
        <w:t xml:space="preserve">hazırladığı </w:t>
      </w:r>
      <w:permStart w:id="517570215" w:edGrp="everyone"/>
      <w:r w:rsidRPr="00EA161C">
        <w:rPr>
          <w:sz w:val="22"/>
          <w:szCs w:val="22"/>
        </w:rPr>
        <w:t xml:space="preserve">“………………………………………” </w:t>
      </w:r>
      <w:permEnd w:id="517570215"/>
      <w:r w:rsidRPr="00EA161C">
        <w:rPr>
          <w:sz w:val="22"/>
          <w:szCs w:val="22"/>
        </w:rPr>
        <w:t xml:space="preserve">konulu </w:t>
      </w:r>
      <w:sdt>
        <w:sdtPr>
          <w:rPr>
            <w:sz w:val="22"/>
            <w:szCs w:val="22"/>
          </w:rPr>
          <w:id w:val="1892848103"/>
          <w:placeholder>
            <w:docPart w:val="9401FD87ADFE4733AC9CEA18E7AA12EF"/>
          </w:placeholder>
          <w:dropDownList>
            <w:listItem w:value="Bir öğe seçin."/>
            <w:listItem w:displayText="Yüksek Lisans" w:value="Yüksek Lisans"/>
            <w:listItem w:displayText="Doktora" w:value="Doktora"/>
          </w:dropDownList>
        </w:sdtPr>
        <w:sdtEndPr/>
        <w:sdtContent>
          <w:permStart w:id="1973297580" w:edGrp="everyone"/>
          <w:r w:rsidR="00041F89" w:rsidRPr="00EA161C">
            <w:rPr>
              <w:sz w:val="22"/>
              <w:szCs w:val="22"/>
            </w:rPr>
            <w:t>Yüksek Lisans</w:t>
          </w:r>
          <w:permEnd w:id="1973297580"/>
        </w:sdtContent>
      </w:sdt>
      <w:r w:rsidRPr="00EA161C">
        <w:rPr>
          <w:sz w:val="22"/>
          <w:szCs w:val="22"/>
        </w:rPr>
        <w:t xml:space="preserve"> çalışması ile ilgili tez savunma sınavı, </w:t>
      </w:r>
      <w:permStart w:id="2014454828" w:edGrp="everyone"/>
      <w:r w:rsidRPr="00EA161C">
        <w:rPr>
          <w:sz w:val="22"/>
          <w:szCs w:val="22"/>
        </w:rPr>
        <w:t xml:space="preserve">.././20… </w:t>
      </w:r>
      <w:permEnd w:id="2014454828"/>
      <w:r w:rsidRPr="00EA161C">
        <w:rPr>
          <w:sz w:val="22"/>
          <w:szCs w:val="22"/>
        </w:rPr>
        <w:t xml:space="preserve">günü </w:t>
      </w:r>
      <w:permStart w:id="675029151" w:edGrp="everyone"/>
      <w:r w:rsidRPr="00EA161C">
        <w:rPr>
          <w:sz w:val="22"/>
          <w:szCs w:val="22"/>
        </w:rPr>
        <w:t xml:space="preserve">00:00-00:00 </w:t>
      </w:r>
      <w:permEnd w:id="675029151"/>
      <w:r w:rsidRPr="00EA161C">
        <w:rPr>
          <w:sz w:val="22"/>
          <w:szCs w:val="22"/>
        </w:rPr>
        <w:t xml:space="preserve">saatleri arasında yapılmış, sorulan sorulara alınan cevaplar sonunda adayın tezinin </w:t>
      </w:r>
      <w:sdt>
        <w:sdtPr>
          <w:rPr>
            <w:b/>
            <w:bCs w:val="0"/>
            <w:sz w:val="22"/>
            <w:szCs w:val="22"/>
          </w:rPr>
          <w:id w:val="-1642031522"/>
          <w:placeholder>
            <w:docPart w:val="9401FD87ADFE4733AC9CEA18E7AA12EF"/>
          </w:placeholder>
          <w:dropDownList>
            <w:listItem w:value="Bir öğe seçin."/>
            <w:listItem w:displayText="başarılı" w:value="başarılı"/>
            <w:listItem w:displayText="başarısız" w:value="başarısız"/>
          </w:dropDownList>
        </w:sdtPr>
        <w:sdtEndPr/>
        <w:sdtContent>
          <w:permStart w:id="1349338668" w:edGrp="everyone"/>
          <w:r w:rsidRPr="00EA161C">
            <w:rPr>
              <w:b/>
              <w:sz w:val="22"/>
              <w:szCs w:val="22"/>
            </w:rPr>
            <w:t>başarılı</w:t>
          </w:r>
          <w:permEnd w:id="1349338668"/>
        </w:sdtContent>
      </w:sdt>
      <w:r w:rsidRPr="00EA161C">
        <w:rPr>
          <w:b/>
          <w:sz w:val="22"/>
          <w:szCs w:val="22"/>
        </w:rPr>
        <w:t xml:space="preserve"> </w:t>
      </w:r>
      <w:r w:rsidRPr="00EA161C">
        <w:rPr>
          <w:sz w:val="22"/>
          <w:szCs w:val="22"/>
        </w:rPr>
        <w:t xml:space="preserve">olduğuna </w:t>
      </w:r>
      <w:permStart w:id="1889874736" w:edGrp="everyone"/>
      <w:sdt>
        <w:sdtPr>
          <w:rPr>
            <w:b/>
            <w:bCs w:val="0"/>
            <w:sz w:val="22"/>
            <w:szCs w:val="22"/>
          </w:rPr>
          <w:id w:val="-267158041"/>
          <w:placeholder>
            <w:docPart w:val="9401FD87ADFE4733AC9CEA18E7AA12EF"/>
          </w:placeholder>
          <w:dropDownList>
            <w:listItem w:value="Bir öğe seçin."/>
            <w:listItem w:displayText="oy birliği" w:value="oy birliği"/>
            <w:listItem w:displayText="oy çokluğu" w:value="oy çokluğu"/>
          </w:dropDownList>
        </w:sdtPr>
        <w:sdtEndPr/>
        <w:sdtContent>
          <w:r w:rsidR="00642C4B" w:rsidRPr="00EA161C">
            <w:rPr>
              <w:b/>
              <w:bCs w:val="0"/>
              <w:sz w:val="22"/>
              <w:szCs w:val="22"/>
            </w:rPr>
            <w:t>oy birliği</w:t>
          </w:r>
        </w:sdtContent>
      </w:sdt>
      <w:r w:rsidRPr="00EA161C">
        <w:rPr>
          <w:sz w:val="22"/>
          <w:szCs w:val="22"/>
        </w:rPr>
        <w:t xml:space="preserve"> </w:t>
      </w:r>
      <w:permEnd w:id="1889874736"/>
      <w:r w:rsidRPr="00EA161C">
        <w:rPr>
          <w:sz w:val="22"/>
          <w:szCs w:val="22"/>
        </w:rPr>
        <w:t>ile karar verilmiştir.</w:t>
      </w:r>
    </w:p>
    <w:p w14:paraId="4422737E" w14:textId="77777777" w:rsidR="00B7051E" w:rsidRPr="00EA161C" w:rsidRDefault="00B7051E" w:rsidP="00B7051E">
      <w:pPr>
        <w:pStyle w:val="TezMetin"/>
        <w:rPr>
          <w:sz w:val="22"/>
          <w:szCs w:val="22"/>
        </w:rPr>
      </w:pPr>
    </w:p>
    <w:p w14:paraId="78B57CD7" w14:textId="77777777" w:rsidR="00B7051E" w:rsidRPr="00EA161C" w:rsidRDefault="00B7051E" w:rsidP="00EA161C">
      <w:pPr>
        <w:pStyle w:val="TezMetin"/>
        <w:ind w:firstLine="0"/>
        <w:rPr>
          <w:sz w:val="22"/>
          <w:szCs w:val="22"/>
        </w:rPr>
      </w:pPr>
    </w:p>
    <w:p w14:paraId="76BB29A2" w14:textId="4243A0E4" w:rsidR="00B7051E" w:rsidRPr="00EA161C" w:rsidRDefault="000B3622" w:rsidP="00EA161C">
      <w:pPr>
        <w:jc w:val="center"/>
        <w:rPr>
          <w:sz w:val="22"/>
          <w:szCs w:val="22"/>
        </w:rPr>
      </w:pPr>
      <w:permStart w:id="575811650" w:edGrp="everyone"/>
      <w:r w:rsidRPr="00EA161C">
        <w:rPr>
          <w:sz w:val="22"/>
          <w:szCs w:val="22"/>
        </w:rPr>
        <w:t xml:space="preserve">            </w:t>
      </w:r>
      <w:r w:rsidRPr="000F18AB">
        <w:rPr>
          <w:b/>
          <w:sz w:val="22"/>
          <w:szCs w:val="22"/>
        </w:rPr>
        <w:t xml:space="preserve"> </w:t>
      </w:r>
      <w:r w:rsidR="00BF62D6" w:rsidRPr="002A14F7">
        <w:rPr>
          <w:sz w:val="22"/>
          <w:szCs w:val="22"/>
        </w:rPr>
        <w:t xml:space="preserve">Üye </w:t>
      </w:r>
      <w:r w:rsidRPr="002A14F7">
        <w:rPr>
          <w:sz w:val="22"/>
          <w:szCs w:val="22"/>
        </w:rPr>
        <w:t xml:space="preserve"> </w:t>
      </w:r>
      <w:r w:rsidRPr="00EA161C">
        <w:rPr>
          <w:sz w:val="22"/>
          <w:szCs w:val="22"/>
        </w:rPr>
        <w:t xml:space="preserve">             </w:t>
      </w:r>
      <w:r w:rsidR="00BF62D6" w:rsidRPr="00EA161C">
        <w:rPr>
          <w:sz w:val="22"/>
          <w:szCs w:val="22"/>
        </w:rPr>
        <w:tab/>
        <w:t xml:space="preserve"> </w:t>
      </w:r>
      <w:r w:rsidRPr="00EA161C">
        <w:rPr>
          <w:sz w:val="22"/>
          <w:szCs w:val="22"/>
        </w:rPr>
        <w:t xml:space="preserve">                                                        </w:t>
      </w:r>
      <w:proofErr w:type="spellStart"/>
      <w:r w:rsidR="00BF62D6" w:rsidRPr="002A14F7">
        <w:rPr>
          <w:sz w:val="22"/>
          <w:szCs w:val="22"/>
        </w:rPr>
        <w:t>Üye</w:t>
      </w:r>
      <w:proofErr w:type="spellEnd"/>
      <w:r w:rsidR="00BF62D6" w:rsidRPr="00EA161C">
        <w:rPr>
          <w:sz w:val="22"/>
          <w:szCs w:val="22"/>
        </w:rPr>
        <w:br/>
      </w:r>
      <w:r w:rsidR="00BF62D6" w:rsidRPr="00EA161C">
        <w:rPr>
          <w:sz w:val="22"/>
          <w:szCs w:val="22"/>
        </w:rPr>
        <w:tab/>
        <w:t>Akademik Unvanı Adı SOYADI</w:t>
      </w:r>
      <w:r w:rsidRPr="00EA161C">
        <w:rPr>
          <w:sz w:val="22"/>
          <w:szCs w:val="22"/>
        </w:rPr>
        <w:t xml:space="preserve">          </w:t>
      </w:r>
      <w:r w:rsidRPr="00EA161C">
        <w:rPr>
          <w:sz w:val="22"/>
          <w:szCs w:val="22"/>
        </w:rPr>
        <w:tab/>
        <w:t xml:space="preserve"> </w:t>
      </w:r>
      <w:r w:rsidR="00366695">
        <w:rPr>
          <w:sz w:val="22"/>
          <w:szCs w:val="22"/>
        </w:rPr>
        <w:t xml:space="preserve">   </w:t>
      </w:r>
      <w:r w:rsidRPr="00EA161C">
        <w:rPr>
          <w:sz w:val="22"/>
          <w:szCs w:val="22"/>
        </w:rPr>
        <w:t xml:space="preserve">             Akademik Unvanı Adı  SOYADI</w:t>
      </w:r>
      <w:r w:rsidRPr="00EA161C">
        <w:rPr>
          <w:sz w:val="22"/>
          <w:szCs w:val="22"/>
        </w:rPr>
        <w:br/>
      </w:r>
      <w:proofErr w:type="gramStart"/>
      <w:r w:rsidR="00BF62D6" w:rsidRPr="00EA161C">
        <w:rPr>
          <w:sz w:val="22"/>
          <w:szCs w:val="22"/>
        </w:rPr>
        <w:t>……</w:t>
      </w:r>
      <w:proofErr w:type="gramEnd"/>
      <w:r w:rsidR="00BF62D6" w:rsidRPr="00EA161C">
        <w:rPr>
          <w:sz w:val="22"/>
          <w:szCs w:val="22"/>
        </w:rPr>
        <w:t xml:space="preserve"> Üniversitesi</w:t>
      </w:r>
      <w:r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gramStart"/>
      <w:r w:rsidRPr="00EA161C">
        <w:rPr>
          <w:sz w:val="22"/>
          <w:szCs w:val="22"/>
        </w:rPr>
        <w:t>……</w:t>
      </w:r>
      <w:proofErr w:type="gramEnd"/>
      <w:r w:rsidRPr="00EA161C">
        <w:rPr>
          <w:sz w:val="22"/>
          <w:szCs w:val="22"/>
        </w:rPr>
        <w:t xml:space="preserve">      Üniversitesi</w:t>
      </w:r>
      <w:r w:rsidRPr="00EA161C">
        <w:rPr>
          <w:sz w:val="22"/>
          <w:szCs w:val="22"/>
        </w:rPr>
        <w:br/>
      </w:r>
      <w:proofErr w:type="spellStart"/>
      <w:r w:rsidR="00BF62D6" w:rsidRPr="00EA161C">
        <w:rPr>
          <w:sz w:val="22"/>
          <w:szCs w:val="22"/>
        </w:rPr>
        <w:t>Scopus</w:t>
      </w:r>
      <w:proofErr w:type="spellEnd"/>
      <w:r w:rsidR="00BF62D6" w:rsidRPr="00EA161C">
        <w:rPr>
          <w:sz w:val="22"/>
          <w:szCs w:val="22"/>
        </w:rPr>
        <w:t xml:space="preserve"> Author </w:t>
      </w:r>
      <w:proofErr w:type="spellStart"/>
      <w:r w:rsidR="00BF62D6" w:rsidRPr="00EA161C">
        <w:rPr>
          <w:sz w:val="22"/>
          <w:szCs w:val="22"/>
        </w:rPr>
        <w:t>ID</w:t>
      </w:r>
      <w:proofErr w:type="spellEnd"/>
      <w:r w:rsidR="00BF62D6"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spellStart"/>
      <w:r w:rsidRPr="00EA161C">
        <w:rPr>
          <w:sz w:val="22"/>
          <w:szCs w:val="22"/>
        </w:rPr>
        <w:t>Scopus</w:t>
      </w:r>
      <w:proofErr w:type="spellEnd"/>
      <w:r w:rsidRPr="00EA161C">
        <w:rPr>
          <w:sz w:val="22"/>
          <w:szCs w:val="22"/>
        </w:rPr>
        <w:t xml:space="preserve"> Author ID: </w:t>
      </w:r>
      <w:r w:rsidRPr="00EA161C">
        <w:rPr>
          <w:sz w:val="22"/>
          <w:szCs w:val="22"/>
        </w:rPr>
        <w:br/>
      </w:r>
      <w:r w:rsidR="00BF62D6" w:rsidRPr="00EA161C">
        <w:rPr>
          <w:sz w:val="22"/>
          <w:szCs w:val="22"/>
        </w:rPr>
        <w:t>ORCID:</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r w:rsidR="00BF62D6" w:rsidRPr="00EA161C">
        <w:rPr>
          <w:sz w:val="22"/>
          <w:szCs w:val="22"/>
        </w:rPr>
        <w:t>ORCID</w:t>
      </w:r>
      <w:proofErr w:type="gramStart"/>
      <w:r w:rsidR="00BF62D6" w:rsidRPr="00EA161C">
        <w:rPr>
          <w:sz w:val="22"/>
          <w:szCs w:val="22"/>
        </w:rPr>
        <w:t>:</w:t>
      </w:r>
      <w:r w:rsidR="00B971E7" w:rsidRPr="00EA161C">
        <w:rPr>
          <w:sz w:val="22"/>
          <w:szCs w:val="22"/>
        </w:rPr>
        <w:t>:</w:t>
      </w:r>
      <w:permEnd w:id="575811650"/>
      <w:proofErr w:type="gramEnd"/>
    </w:p>
    <w:p w14:paraId="053930EE" w14:textId="77777777" w:rsidR="00753990" w:rsidRPr="00EA161C" w:rsidRDefault="00753990" w:rsidP="00B7051E">
      <w:pPr>
        <w:rPr>
          <w:sz w:val="22"/>
          <w:szCs w:val="22"/>
        </w:rPr>
      </w:pPr>
    </w:p>
    <w:p w14:paraId="49915CC2" w14:textId="4CC79EB7" w:rsidR="0021146F" w:rsidRPr="00EA161C" w:rsidRDefault="00B7051E" w:rsidP="00EA161C">
      <w:pPr>
        <w:tabs>
          <w:tab w:val="center" w:pos="1843"/>
          <w:tab w:val="center" w:pos="7229"/>
        </w:tabs>
        <w:rPr>
          <w:sz w:val="22"/>
          <w:szCs w:val="22"/>
        </w:rPr>
      </w:pPr>
      <w:r w:rsidRPr="00EA161C">
        <w:rPr>
          <w:sz w:val="22"/>
          <w:szCs w:val="22"/>
        </w:rPr>
        <w:tab/>
      </w:r>
      <w:permStart w:id="310397593" w:edGrp="everyone"/>
      <w:r w:rsidRPr="002A14F7">
        <w:rPr>
          <w:sz w:val="22"/>
          <w:szCs w:val="22"/>
        </w:rPr>
        <w:t>Üye</w:t>
      </w:r>
      <w:r w:rsidRPr="00EA161C">
        <w:rPr>
          <w:sz w:val="22"/>
          <w:szCs w:val="22"/>
        </w:rPr>
        <w:t xml:space="preserve"> </w:t>
      </w:r>
      <w:permEnd w:id="310397593"/>
      <w:r w:rsidRPr="00EA161C">
        <w:rPr>
          <w:sz w:val="22"/>
          <w:szCs w:val="22"/>
        </w:rPr>
        <w:tab/>
      </w:r>
      <w:permStart w:id="1010653991" w:edGrp="everyone"/>
      <w:proofErr w:type="spellStart"/>
      <w:r w:rsidRPr="002A14F7">
        <w:rPr>
          <w:sz w:val="22"/>
          <w:szCs w:val="22"/>
        </w:rPr>
        <w:t>Üye</w:t>
      </w:r>
      <w:permEnd w:id="1010653991"/>
      <w:proofErr w:type="spellEnd"/>
      <w:r w:rsidRPr="00EA161C">
        <w:rPr>
          <w:sz w:val="22"/>
          <w:szCs w:val="22"/>
        </w:rPr>
        <w:br/>
      </w:r>
      <w:r w:rsidRPr="00EA161C">
        <w:rPr>
          <w:sz w:val="22"/>
          <w:szCs w:val="22"/>
        </w:rPr>
        <w:tab/>
      </w:r>
      <w:permStart w:id="1481253341" w:edGrp="everyone"/>
      <w:r w:rsidRPr="00EA161C">
        <w:rPr>
          <w:sz w:val="22"/>
          <w:szCs w:val="22"/>
        </w:rPr>
        <w:t>Akademik Unvanı Adı SOYADI</w:t>
      </w:r>
      <w:permEnd w:id="1481253341"/>
      <w:r w:rsidRPr="00EA161C">
        <w:rPr>
          <w:sz w:val="22"/>
          <w:szCs w:val="22"/>
        </w:rPr>
        <w:tab/>
      </w:r>
      <w:permStart w:id="1515411086" w:edGrp="everyone"/>
      <w:r w:rsidRPr="00EA161C">
        <w:rPr>
          <w:sz w:val="22"/>
          <w:szCs w:val="22"/>
        </w:rPr>
        <w:t>Akademik Unvanı Adı SOYADI</w:t>
      </w:r>
      <w:permEnd w:id="1515411086"/>
      <w:r w:rsidRPr="00EA161C">
        <w:rPr>
          <w:sz w:val="22"/>
          <w:szCs w:val="22"/>
        </w:rPr>
        <w:br/>
      </w:r>
      <w:r w:rsidRPr="00EA161C">
        <w:rPr>
          <w:sz w:val="22"/>
          <w:szCs w:val="22"/>
        </w:rPr>
        <w:tab/>
      </w:r>
      <w:permStart w:id="1553227193" w:edGrp="everyone"/>
      <w:proofErr w:type="gramStart"/>
      <w:r w:rsidRPr="00EA161C">
        <w:rPr>
          <w:sz w:val="22"/>
          <w:szCs w:val="22"/>
        </w:rPr>
        <w:t>……</w:t>
      </w:r>
      <w:proofErr w:type="gramEnd"/>
      <w:r w:rsidRPr="00EA161C">
        <w:rPr>
          <w:sz w:val="22"/>
          <w:szCs w:val="22"/>
        </w:rPr>
        <w:t xml:space="preserve"> Üniversitesi</w:t>
      </w:r>
      <w:permEnd w:id="1553227193"/>
      <w:r w:rsidRPr="00EA161C">
        <w:rPr>
          <w:sz w:val="22"/>
          <w:szCs w:val="22"/>
        </w:rPr>
        <w:tab/>
      </w:r>
      <w:permStart w:id="1068723585" w:edGrp="everyone"/>
      <w:proofErr w:type="gramStart"/>
      <w:r w:rsidRPr="00EA161C">
        <w:rPr>
          <w:sz w:val="22"/>
          <w:szCs w:val="22"/>
        </w:rPr>
        <w:t>……</w:t>
      </w:r>
      <w:proofErr w:type="gramEnd"/>
      <w:r w:rsidRPr="00EA161C">
        <w:rPr>
          <w:sz w:val="22"/>
          <w:szCs w:val="22"/>
        </w:rPr>
        <w:t xml:space="preserve"> Üniversitesi</w:t>
      </w:r>
      <w:permStart w:id="74412746" w:edGrp="everyone"/>
      <w:permEnd w:id="1068723585"/>
      <w:r w:rsidRPr="00EA161C">
        <w:rPr>
          <w:sz w:val="22"/>
          <w:szCs w:val="22"/>
        </w:rPr>
        <w:br/>
      </w:r>
      <w:r w:rsidRPr="00EA161C">
        <w:rPr>
          <w:sz w:val="22"/>
          <w:szCs w:val="22"/>
        </w:rPr>
        <w:tab/>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tab/>
      </w:r>
      <w:proofErr w:type="spellStart"/>
      <w:r w:rsidRPr="00EA161C">
        <w:rPr>
          <w:sz w:val="22"/>
          <w:szCs w:val="22"/>
        </w:rPr>
        <w:t>Scopus</w:t>
      </w:r>
      <w:proofErr w:type="spellEnd"/>
      <w:r w:rsidRPr="00EA161C">
        <w:rPr>
          <w:sz w:val="22"/>
          <w:szCs w:val="22"/>
        </w:rPr>
        <w:t xml:space="preserve"> Author ID: </w:t>
      </w:r>
      <w:r w:rsidRPr="00EA161C">
        <w:rPr>
          <w:sz w:val="22"/>
          <w:szCs w:val="22"/>
        </w:rPr>
        <w:br/>
      </w:r>
      <w:permEnd w:id="74412746"/>
      <w:r w:rsidRPr="00EA161C">
        <w:rPr>
          <w:sz w:val="22"/>
          <w:szCs w:val="22"/>
        </w:rPr>
        <w:tab/>
      </w:r>
      <w:permStart w:id="579226325" w:edGrp="everyone"/>
      <w:r w:rsidRPr="00EA161C">
        <w:rPr>
          <w:sz w:val="22"/>
          <w:szCs w:val="22"/>
        </w:rPr>
        <w:t>ORCID:</w:t>
      </w:r>
      <w:permEnd w:id="579226325"/>
      <w:r w:rsidRPr="00EA161C">
        <w:rPr>
          <w:sz w:val="22"/>
          <w:szCs w:val="22"/>
        </w:rPr>
        <w:tab/>
      </w:r>
      <w:permStart w:id="551630665" w:edGrp="everyone"/>
      <w:r w:rsidRPr="00EA161C">
        <w:rPr>
          <w:sz w:val="22"/>
          <w:szCs w:val="22"/>
        </w:rPr>
        <w:t>ORCID:</w:t>
      </w:r>
      <w:permEnd w:id="551630665"/>
    </w:p>
    <w:p w14:paraId="68A06533" w14:textId="3E2C8975" w:rsidR="0021146F" w:rsidRPr="00EA161C" w:rsidRDefault="000F412E" w:rsidP="000F412E">
      <w:pPr>
        <w:spacing w:before="0" w:after="0"/>
        <w:rPr>
          <w:sz w:val="22"/>
          <w:szCs w:val="22"/>
        </w:rPr>
      </w:pPr>
      <w:r>
        <w:rPr>
          <w:sz w:val="22"/>
          <w:szCs w:val="22"/>
        </w:rPr>
        <w:t xml:space="preserve">                         </w:t>
      </w:r>
      <w:r w:rsidRPr="000F412E">
        <w:rPr>
          <w:sz w:val="22"/>
          <w:szCs w:val="22"/>
        </w:rPr>
        <w:t>Üye</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0F412E">
        <w:rPr>
          <w:sz w:val="22"/>
          <w:szCs w:val="22"/>
        </w:rPr>
        <w:t>Üye</w:t>
      </w:r>
      <w:proofErr w:type="spellEnd"/>
    </w:p>
    <w:p w14:paraId="32A98EEF" w14:textId="067CB621" w:rsidR="00AA7F6D" w:rsidRPr="00EA161C" w:rsidRDefault="0021146F" w:rsidP="000F412E">
      <w:pPr>
        <w:tabs>
          <w:tab w:val="center" w:pos="1843"/>
          <w:tab w:val="center" w:pos="7229"/>
        </w:tabs>
        <w:spacing w:before="0" w:after="0"/>
        <w:ind w:left="709" w:hanging="709"/>
        <w:rPr>
          <w:sz w:val="22"/>
          <w:szCs w:val="22"/>
        </w:rPr>
      </w:pPr>
      <w:permStart w:id="458300881" w:edGrp="everyone"/>
      <w:r w:rsidRPr="00EA161C">
        <w:rPr>
          <w:sz w:val="22"/>
          <w:szCs w:val="22"/>
        </w:rPr>
        <w:tab/>
      </w:r>
      <w:r w:rsidR="004B5435" w:rsidRPr="00EA161C">
        <w:rPr>
          <w:sz w:val="22"/>
          <w:szCs w:val="22"/>
        </w:rPr>
        <w:t>(</w:t>
      </w:r>
      <w:bookmarkStart w:id="2" w:name="_Hlk179752846"/>
      <w:r w:rsidR="004B5435" w:rsidRPr="00EA161C">
        <w:rPr>
          <w:sz w:val="22"/>
          <w:szCs w:val="22"/>
        </w:rPr>
        <w:t>YL için 4. ve 5. üyeleri silin</w:t>
      </w:r>
      <w:bookmarkEnd w:id="2"/>
      <w:r w:rsidR="004B5435" w:rsidRPr="00EA161C">
        <w:rPr>
          <w:sz w:val="22"/>
          <w:szCs w:val="22"/>
        </w:rPr>
        <w:t>)</w:t>
      </w:r>
      <w:r w:rsidRPr="00EA161C">
        <w:rPr>
          <w:sz w:val="22"/>
          <w:szCs w:val="22"/>
        </w:rPr>
        <w:tab/>
      </w:r>
      <w:r w:rsidR="004B5435" w:rsidRPr="00EA161C">
        <w:rPr>
          <w:sz w:val="22"/>
          <w:szCs w:val="22"/>
        </w:rPr>
        <w:t>(YL için 4. ve 5. üyeleri silin)</w:t>
      </w:r>
      <w:r w:rsidRPr="00EA161C">
        <w:rPr>
          <w:sz w:val="22"/>
          <w:szCs w:val="22"/>
        </w:rPr>
        <w:br/>
      </w:r>
      <w:r w:rsidRPr="00EA161C">
        <w:rPr>
          <w:sz w:val="22"/>
          <w:szCs w:val="22"/>
        </w:rPr>
        <w:tab/>
        <w:t>Akademik Unvanı Adı SOYADI</w:t>
      </w:r>
      <w:r w:rsidRPr="00EA161C">
        <w:rPr>
          <w:sz w:val="22"/>
          <w:szCs w:val="22"/>
        </w:rPr>
        <w:tab/>
        <w:t>Akademik Unvanı Adı SOYADI</w:t>
      </w:r>
      <w:r w:rsidRPr="00EA161C">
        <w:rPr>
          <w:sz w:val="22"/>
          <w:szCs w:val="22"/>
        </w:rPr>
        <w:br/>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br/>
      </w:r>
      <w:r w:rsidR="00AA7F6D">
        <w:rPr>
          <w:sz w:val="22"/>
          <w:szCs w:val="22"/>
        </w:rPr>
        <w:tab/>
      </w:r>
      <w:proofErr w:type="spellStart"/>
      <w:r w:rsidR="00F81416" w:rsidRPr="00EA161C">
        <w:rPr>
          <w:sz w:val="22"/>
          <w:szCs w:val="22"/>
        </w:rPr>
        <w:t>Scopus</w:t>
      </w:r>
      <w:proofErr w:type="spellEnd"/>
      <w:r w:rsidR="00F81416" w:rsidRPr="00EA161C">
        <w:rPr>
          <w:sz w:val="22"/>
          <w:szCs w:val="22"/>
        </w:rPr>
        <w:t xml:space="preserve"> Author </w:t>
      </w:r>
      <w:proofErr w:type="spellStart"/>
      <w:r w:rsidR="00F81416" w:rsidRPr="00EA161C">
        <w:rPr>
          <w:sz w:val="22"/>
          <w:szCs w:val="22"/>
        </w:rPr>
        <w:t>ID</w:t>
      </w:r>
      <w:proofErr w:type="spellEnd"/>
      <w:r w:rsidR="00F81416" w:rsidRPr="00EA161C">
        <w:rPr>
          <w:sz w:val="22"/>
          <w:szCs w:val="22"/>
        </w:rPr>
        <w:t xml:space="preserve">: </w:t>
      </w:r>
      <w:r w:rsidR="00F81416" w:rsidRPr="00EA161C">
        <w:rPr>
          <w:sz w:val="22"/>
          <w:szCs w:val="22"/>
        </w:rPr>
        <w:tab/>
      </w:r>
      <w:proofErr w:type="spellStart"/>
      <w:r w:rsidR="00F81416" w:rsidRPr="00EA161C">
        <w:rPr>
          <w:sz w:val="22"/>
          <w:szCs w:val="22"/>
        </w:rPr>
        <w:t>Scopus</w:t>
      </w:r>
      <w:proofErr w:type="spellEnd"/>
      <w:r w:rsidR="00F81416" w:rsidRPr="00EA161C">
        <w:rPr>
          <w:sz w:val="22"/>
          <w:szCs w:val="22"/>
        </w:rPr>
        <w:t xml:space="preserve"> Author ID: </w:t>
      </w:r>
      <w:r w:rsidR="00F81416" w:rsidRPr="00EA161C">
        <w:rPr>
          <w:sz w:val="22"/>
          <w:szCs w:val="22"/>
        </w:rPr>
        <w:br/>
      </w:r>
      <w:r w:rsidR="00AA7F6D">
        <w:rPr>
          <w:sz w:val="22"/>
          <w:szCs w:val="22"/>
        </w:rPr>
        <w:tab/>
      </w:r>
      <w:r w:rsidR="00AA7F6D" w:rsidRPr="00EA161C">
        <w:rPr>
          <w:sz w:val="22"/>
          <w:szCs w:val="22"/>
        </w:rPr>
        <w:t>ORCID:</w:t>
      </w:r>
      <w:r w:rsidR="00AA7F6D">
        <w:rPr>
          <w:sz w:val="22"/>
          <w:szCs w:val="22"/>
        </w:rPr>
        <w:tab/>
      </w:r>
      <w:r w:rsidR="00AA7F6D" w:rsidRPr="00EA161C">
        <w:rPr>
          <w:sz w:val="22"/>
          <w:szCs w:val="22"/>
        </w:rPr>
        <w:t>ORCID:</w:t>
      </w:r>
    </w:p>
    <w:permEnd w:id="458300881"/>
    <w:p w14:paraId="6CC1C354" w14:textId="77777777" w:rsidR="00B97AE0" w:rsidRDefault="00B97AE0" w:rsidP="00F81416">
      <w:pPr>
        <w:tabs>
          <w:tab w:val="center" w:pos="1843"/>
          <w:tab w:val="center" w:pos="7229"/>
        </w:tabs>
        <w:rPr>
          <w:rFonts w:eastAsia="Tinos" w:cs="Times New Roman"/>
          <w:color w:val="000000"/>
          <w:kern w:val="0"/>
          <w:sz w:val="22"/>
          <w:szCs w:val="22"/>
          <w14:ligatures w14:val="none"/>
        </w:rPr>
      </w:pPr>
    </w:p>
    <w:p w14:paraId="5AAB1336" w14:textId="683171DF" w:rsidR="00EA161C" w:rsidRPr="00C5620B" w:rsidRDefault="00B97AE0" w:rsidP="00F81416">
      <w:pPr>
        <w:tabs>
          <w:tab w:val="center" w:pos="1843"/>
          <w:tab w:val="center" w:pos="7229"/>
        </w:tabs>
        <w:rPr>
          <w:rFonts w:eastAsia="Tinos" w:cs="Times New Roman"/>
          <w:color w:val="000000"/>
          <w:kern w:val="0"/>
          <w:sz w:val="22"/>
          <w:szCs w:val="22"/>
          <w14:ligatures w14:val="none"/>
        </w:rPr>
      </w:pPr>
      <w:r>
        <w:rPr>
          <w:rFonts w:eastAsia="Tinos" w:cs="Times New Roman"/>
          <w:color w:val="000000"/>
          <w:kern w:val="0"/>
          <w:sz w:val="22"/>
          <w:szCs w:val="22"/>
          <w14:ligatures w14:val="none"/>
        </w:rPr>
        <w:tab/>
      </w:r>
      <w:r w:rsidR="00EA161C" w:rsidRPr="00C5620B">
        <w:rPr>
          <w:rFonts w:eastAsia="Tinos" w:cs="Times New Roman"/>
          <w:color w:val="000000"/>
          <w:kern w:val="0"/>
          <w:sz w:val="22"/>
          <w:szCs w:val="22"/>
          <w14:ligatures w14:val="none"/>
        </w:rPr>
        <w:t xml:space="preserve">Bu tez Enstitü Yönetim Kurulu’nun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tarih ve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r w:rsidR="00AA7F6D">
        <w:rPr>
          <w:rFonts w:eastAsia="Tinos" w:cs="Times New Roman"/>
          <w:color w:val="000000"/>
          <w:kern w:val="0"/>
          <w:sz w:val="22"/>
          <w:szCs w:val="22"/>
          <w14:ligatures w14:val="none"/>
        </w:rPr>
        <w:t>s</w:t>
      </w:r>
      <w:r w:rsidR="00EA161C" w:rsidRPr="00C5620B">
        <w:rPr>
          <w:rFonts w:eastAsia="Tinos" w:cs="Times New Roman"/>
          <w:color w:val="000000"/>
          <w:kern w:val="0"/>
          <w:sz w:val="22"/>
          <w:szCs w:val="22"/>
          <w14:ligatures w14:val="none"/>
        </w:rPr>
        <w:t xml:space="preserve">ayılı toplantısında alınan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proofErr w:type="gramStart"/>
      <w:r w:rsidR="00EA161C" w:rsidRPr="00C5620B">
        <w:rPr>
          <w:rFonts w:eastAsia="Tinos" w:cs="Times New Roman"/>
          <w:color w:val="000000"/>
          <w:kern w:val="0"/>
          <w:sz w:val="22"/>
          <w:szCs w:val="22"/>
          <w14:ligatures w14:val="none"/>
        </w:rPr>
        <w:t>numaralı</w:t>
      </w:r>
      <w:proofErr w:type="gramEnd"/>
      <w:r w:rsidR="00EA161C" w:rsidRPr="00C5620B">
        <w:rPr>
          <w:rFonts w:eastAsia="Tinos" w:cs="Times New Roman"/>
          <w:color w:val="000000"/>
          <w:kern w:val="0"/>
          <w:sz w:val="22"/>
          <w:szCs w:val="22"/>
          <w14:ligatures w14:val="none"/>
        </w:rPr>
        <w:t xml:space="preserve"> kararı ile kabul edilmiştir.</w:t>
      </w:r>
    </w:p>
    <w:p w14:paraId="09E5DBF6" w14:textId="700F9BD8" w:rsidR="00EA161C" w:rsidRDefault="00EA161C"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21DA9014" w14:textId="77777777" w:rsidR="00AA7F6D" w:rsidRPr="00C5620B" w:rsidRDefault="00AA7F6D"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14ED60A3" w14:textId="77777777" w:rsidR="00D276D7" w:rsidRPr="00C5620B" w:rsidRDefault="00EA161C" w:rsidP="00EA161C">
      <w:pPr>
        <w:tabs>
          <w:tab w:val="left" w:pos="270"/>
        </w:tabs>
        <w:autoSpaceDE w:val="0"/>
        <w:autoSpaceDN w:val="0"/>
        <w:spacing w:before="0" w:after="0" w:line="240" w:lineRule="auto"/>
        <w:ind w:left="709" w:right="-114"/>
        <w:jc w:val="both"/>
        <w:rPr>
          <w:rFonts w:eastAsia="Tinos" w:cs="Times New Roman"/>
          <w:color w:val="000000"/>
          <w:kern w:val="0"/>
          <w:sz w:val="22"/>
          <w:szCs w:val="22"/>
          <w14:ligatures w14:val="none"/>
        </w:rPr>
      </w:pPr>
      <w:r w:rsidRPr="00C5620B">
        <w:rPr>
          <w:rFonts w:eastAsia="Tinos" w:cs="Times New Roman"/>
          <w:color w:val="000000"/>
          <w:kern w:val="0"/>
          <w:sz w:val="22"/>
          <w:szCs w:val="22"/>
          <w14:ligatures w14:val="none"/>
        </w:rPr>
        <w:t xml:space="preserve">                                       </w:t>
      </w:r>
      <w:r w:rsidR="00D276D7" w:rsidRPr="00C5620B">
        <w:rPr>
          <w:rFonts w:eastAsia="Tinos" w:cs="Times New Roman"/>
          <w:color w:val="000000"/>
          <w:kern w:val="0"/>
          <w:sz w:val="22"/>
          <w:szCs w:val="22"/>
          <w14:ligatures w14:val="none"/>
        </w:rPr>
        <w:t xml:space="preserve">   </w:t>
      </w:r>
    </w:p>
    <w:p w14:paraId="3B0D74F1" w14:textId="0C953B8E" w:rsidR="00B97AE0" w:rsidRPr="00C5620B" w:rsidRDefault="00D276D7" w:rsidP="00B97AE0">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  </w:t>
      </w:r>
      <w:r w:rsidR="00EA161C" w:rsidRPr="00C5620B">
        <w:rPr>
          <w:rFonts w:eastAsia="Tinos" w:cs="Times New Roman"/>
          <w:b/>
          <w:color w:val="000000"/>
          <w:kern w:val="0"/>
          <w:sz w:val="22"/>
          <w:szCs w:val="22"/>
          <w14:ligatures w14:val="none"/>
        </w:rPr>
        <w:t xml:space="preserve">Prof. Dr. Recep ÇIBIK </w:t>
      </w:r>
    </w:p>
    <w:p w14:paraId="45913EC3" w14:textId="76843313" w:rsidR="00EA161C" w:rsidRPr="00EA161C" w:rsidRDefault="00EA161C"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b/>
          <w:color w:val="000000"/>
          <w:kern w:val="0"/>
          <w:sz w:val="22"/>
          <w:szCs w:val="22"/>
          <w14:ligatures w14:val="none"/>
        </w:rPr>
        <w:t xml:space="preserve">                                                  Enstitü Müdürü</w:t>
      </w:r>
    </w:p>
    <w:p w14:paraId="6DABD6AA" w14:textId="77777777" w:rsidR="0021146F" w:rsidRPr="00EA161C" w:rsidRDefault="0021146F" w:rsidP="0021146F">
      <w:pPr>
        <w:tabs>
          <w:tab w:val="center" w:pos="1843"/>
          <w:tab w:val="center" w:pos="7229"/>
        </w:tabs>
        <w:rPr>
          <w:sz w:val="22"/>
          <w:szCs w:val="22"/>
        </w:rPr>
      </w:pPr>
    </w:p>
    <w:p w14:paraId="4D78933D" w14:textId="77777777" w:rsidR="0021146F" w:rsidRDefault="00F1578E" w:rsidP="00005A6D">
      <w:pPr>
        <w:pStyle w:val="Balk1"/>
      </w:pPr>
      <w:bookmarkStart w:id="3" w:name="_Toc179752164"/>
      <w:r>
        <w:lastRenderedPageBreak/>
        <w:t xml:space="preserve">TÜRKÇE </w:t>
      </w:r>
      <w:r w:rsidR="00005A6D">
        <w:t>ÖZET</w:t>
      </w:r>
      <w:bookmarkEnd w:id="3"/>
    </w:p>
    <w:p w14:paraId="25B571BD" w14:textId="77777777" w:rsidR="00005A6D" w:rsidRDefault="00005A6D" w:rsidP="00005A6D"/>
    <w:p w14:paraId="3CD92CB0" w14:textId="77777777" w:rsidR="00005A6D" w:rsidRDefault="00005A6D" w:rsidP="00005A6D">
      <w:pPr>
        <w:tabs>
          <w:tab w:val="bar" w:pos="2410"/>
          <w:tab w:val="left" w:pos="2693"/>
        </w:tabs>
        <w:spacing w:after="0"/>
      </w:pPr>
      <w:r>
        <w:t>Yazar Adı ve Soyadı</w:t>
      </w:r>
      <w:r>
        <w:tab/>
      </w:r>
      <w:permStart w:id="872888181" w:edGrp="everyone"/>
      <w:r>
        <w:t>Ad SOYAD</w:t>
      </w:r>
      <w:permEnd w:id="872888181"/>
      <w:r w:rsidR="00116378">
        <w:br/>
        <w:t>Ü</w:t>
      </w:r>
      <w:r>
        <w:t>niversite</w:t>
      </w:r>
      <w:r>
        <w:tab/>
        <w:t>Bursa Ul</w:t>
      </w:r>
      <w:r w:rsidR="00FF713E">
        <w:t>udağ Üniversitesi</w:t>
      </w:r>
      <w:r w:rsidR="00FF713E">
        <w:br/>
        <w:t>Enstitü</w:t>
      </w:r>
      <w:r w:rsidR="00FF713E">
        <w:tab/>
        <w:t>Sağlık</w:t>
      </w:r>
      <w:r>
        <w:t xml:space="preserve"> Bilimleri Enstitüsü</w:t>
      </w:r>
      <w:r>
        <w:br/>
      </w:r>
      <w:r w:rsidR="00116378">
        <w:t>Ana Bilim Dalı</w:t>
      </w:r>
      <w:r w:rsidR="00116378">
        <w:tab/>
      </w:r>
      <w:permStart w:id="140719807" w:edGrp="everyone"/>
      <w:r w:rsidR="00FF713E">
        <w:t xml:space="preserve"> </w:t>
      </w:r>
      <w:proofErr w:type="gramStart"/>
      <w:r w:rsidR="00FF713E">
        <w:t>……………….</w:t>
      </w:r>
      <w:proofErr w:type="gramEnd"/>
      <w:r w:rsidR="00116378">
        <w:t>Ana Bilim Dalı</w:t>
      </w:r>
      <w:permEnd w:id="140719807"/>
      <w:r w:rsidR="00116378">
        <w:br/>
      </w:r>
      <w:permStart w:id="1429371640" w:edGrp="everyone"/>
      <w:r>
        <w:t>Bilim Dalı</w:t>
      </w:r>
      <w:r>
        <w:tab/>
        <w:t>….</w:t>
      </w:r>
      <w:r w:rsidR="00747F32">
        <w:t>(Eğer Bilim Dalınız yoksa bu satırı silebilirsiniz)</w:t>
      </w:r>
      <w:r>
        <w:br/>
      </w:r>
      <w:permEnd w:id="1429371640"/>
      <w:r w:rsidR="00116378">
        <w:t>T</w:t>
      </w:r>
      <w:r>
        <w:t>ezin Niteliği</w:t>
      </w:r>
      <w:r>
        <w:tab/>
      </w:r>
      <w:permStart w:id="2042959315" w:edGrp="everyone"/>
      <w:r>
        <w:t>Yüksek Lisans Tezi / Doktora Tezi</w:t>
      </w:r>
      <w:permEnd w:id="2042959315"/>
      <w:r w:rsidR="00116378">
        <w:br/>
        <w:t>S</w:t>
      </w:r>
      <w:r>
        <w:t>ayfa Sayısı</w:t>
      </w:r>
      <w:r>
        <w:tab/>
      </w:r>
      <w:permStart w:id="1015897532" w:edGrp="everyone"/>
      <w:r>
        <w:t>VII + 152</w:t>
      </w:r>
      <w:permEnd w:id="1015897532"/>
      <w:r w:rsidR="00116378">
        <w:br/>
        <w:t>M</w:t>
      </w:r>
      <w:r>
        <w:t>ezuniyet Tarihi</w:t>
      </w:r>
      <w:r>
        <w:tab/>
      </w:r>
      <w:permStart w:id="2053058689" w:edGrp="everyone"/>
      <w:r>
        <w:t>…/…/20..</w:t>
      </w:r>
      <w:permEnd w:id="2053058689"/>
      <w:r w:rsidR="00116378">
        <w:br/>
        <w:t>T</w:t>
      </w:r>
      <w:r>
        <w:t>ez Danışman(</w:t>
      </w:r>
      <w:proofErr w:type="spellStart"/>
      <w:r>
        <w:t>lar</w:t>
      </w:r>
      <w:proofErr w:type="spellEnd"/>
      <w:r>
        <w:t>)ı</w:t>
      </w:r>
      <w:r>
        <w:tab/>
      </w:r>
      <w:permStart w:id="112089687" w:edGrp="everyone"/>
      <w:r>
        <w:t xml:space="preserve">Unvan Ad </w:t>
      </w:r>
      <w:proofErr w:type="spellStart"/>
      <w:r>
        <w:t>SOYAD</w:t>
      </w:r>
      <w:proofErr w:type="spellEnd"/>
    </w:p>
    <w:permEnd w:id="112089687"/>
    <w:p w14:paraId="72942B49" w14:textId="77777777" w:rsidR="00005A6D" w:rsidRDefault="00005A6D" w:rsidP="00005A6D"/>
    <w:p w14:paraId="394D7712" w14:textId="77777777" w:rsidR="00753990" w:rsidRDefault="00005A6D" w:rsidP="00005A6D">
      <w:pPr>
        <w:jc w:val="center"/>
        <w:rPr>
          <w:b/>
          <w:bCs/>
        </w:rPr>
      </w:pPr>
      <w:permStart w:id="941912649" w:edGrp="everyone"/>
      <w:r w:rsidRPr="00005A6D">
        <w:rPr>
          <w:b/>
          <w:bCs/>
        </w:rPr>
        <w:t>TEZİN BAŞLIĞI</w:t>
      </w:r>
      <w:r w:rsidR="00D412F4">
        <w:rPr>
          <w:b/>
          <w:bCs/>
        </w:rPr>
        <w:t xml:space="preserve"> </w:t>
      </w:r>
      <w:permEnd w:id="941912649"/>
    </w:p>
    <w:p w14:paraId="6BDDC893" w14:textId="77777777" w:rsidR="00753990" w:rsidRDefault="00747F32" w:rsidP="004D137F">
      <w:pPr>
        <w:pStyle w:val="AralkYok"/>
      </w:pPr>
      <w:permStart w:id="1366781547"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rsidR="004D137F">
        <w:t>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permEnd w:id="1366781547"/>
    </w:p>
    <w:p w14:paraId="3664A3D8" w14:textId="77777777" w:rsidR="00596947" w:rsidRDefault="00596947" w:rsidP="00596947">
      <w:pPr>
        <w:pStyle w:val="TezMetin"/>
      </w:pPr>
      <w:r>
        <w:rPr>
          <w:b/>
          <w:bCs w:val="0"/>
          <w:i/>
          <w:iCs/>
        </w:rPr>
        <w:t xml:space="preserve">Anahtar Sözcükler: </w:t>
      </w:r>
      <w:permStart w:id="705564793" w:edGrp="everyone"/>
      <w:r>
        <w:t>akademik yazım kuralları, Microsoft Word, tez formatı</w:t>
      </w:r>
      <w:permEnd w:id="705564793"/>
      <w:r>
        <w:br w:type="page"/>
      </w:r>
    </w:p>
    <w:p w14:paraId="4DEE536F" w14:textId="77777777" w:rsidR="00596947" w:rsidRDefault="00596947" w:rsidP="00596947">
      <w:pPr>
        <w:pStyle w:val="Balk1"/>
      </w:pPr>
      <w:bookmarkStart w:id="4" w:name="_Toc179752165"/>
      <w:r>
        <w:lastRenderedPageBreak/>
        <w:t>ABSTRACT</w:t>
      </w:r>
      <w:bookmarkEnd w:id="4"/>
    </w:p>
    <w:p w14:paraId="4B03AB7B" w14:textId="77777777" w:rsidR="00596947" w:rsidRDefault="00596947" w:rsidP="00596947"/>
    <w:p w14:paraId="66D66593" w14:textId="77777777" w:rsidR="00596947" w:rsidRPr="00905836" w:rsidRDefault="00596947" w:rsidP="00596947">
      <w:pPr>
        <w:tabs>
          <w:tab w:val="bar" w:pos="2410"/>
          <w:tab w:val="left" w:pos="2693"/>
        </w:tabs>
        <w:spacing w:after="0"/>
      </w:pPr>
      <w:r>
        <w:t xml:space="preserve">Name </w:t>
      </w:r>
      <w:proofErr w:type="spellStart"/>
      <w:r>
        <w:t>and</w:t>
      </w:r>
      <w:proofErr w:type="spellEnd"/>
      <w:r>
        <w:t xml:space="preserve"> </w:t>
      </w:r>
      <w:proofErr w:type="spellStart"/>
      <w:r>
        <w:t>Surname</w:t>
      </w:r>
      <w:proofErr w:type="spellEnd"/>
      <w:r>
        <w:tab/>
      </w:r>
      <w:permStart w:id="818482838" w:edGrp="everyone"/>
      <w:r>
        <w:t>Adınız SOYADINIZ</w:t>
      </w:r>
      <w:permEnd w:id="818482838"/>
      <w:r>
        <w:br/>
      </w:r>
      <w:proofErr w:type="spellStart"/>
      <w:r>
        <w:t>University</w:t>
      </w:r>
      <w:proofErr w:type="spellEnd"/>
      <w:r>
        <w:tab/>
        <w:t xml:space="preserve">Bursa </w:t>
      </w:r>
      <w:proofErr w:type="spellStart"/>
      <w:r>
        <w:t>Uludag</w:t>
      </w:r>
      <w:proofErr w:type="spellEnd"/>
      <w:r>
        <w:t xml:space="preserve"> </w:t>
      </w:r>
      <w:proofErr w:type="spellStart"/>
      <w:r>
        <w:t>University</w:t>
      </w:r>
      <w:proofErr w:type="spellEnd"/>
      <w:r>
        <w:br/>
      </w:r>
      <w:proofErr w:type="spellStart"/>
      <w:r>
        <w:t>Institution</w:t>
      </w:r>
      <w:proofErr w:type="spellEnd"/>
      <w:r>
        <w:tab/>
      </w:r>
      <w:proofErr w:type="spellStart"/>
      <w:r w:rsidR="003B79AB">
        <w:t>Institute</w:t>
      </w:r>
      <w:proofErr w:type="spellEnd"/>
      <w:r w:rsidR="003B79AB">
        <w:t xml:space="preserve"> of </w:t>
      </w:r>
      <w:proofErr w:type="spellStart"/>
      <w:r w:rsidR="003B79AB">
        <w:t>Health</w:t>
      </w:r>
      <w:proofErr w:type="spellEnd"/>
      <w:r w:rsidR="003B79AB">
        <w:t xml:space="preserve"> </w:t>
      </w:r>
      <w:proofErr w:type="spellStart"/>
      <w:r>
        <w:t>Sciences</w:t>
      </w:r>
      <w:proofErr w:type="spellEnd"/>
      <w:r>
        <w:br/>
      </w:r>
      <w:proofErr w:type="spellStart"/>
      <w:r>
        <w:t>Field</w:t>
      </w:r>
      <w:proofErr w:type="spellEnd"/>
      <w:r>
        <w:tab/>
      </w:r>
      <w:permStart w:id="1518617072" w:edGrp="everyone"/>
      <w:r w:rsidR="00531453">
        <w:t>…</w:t>
      </w:r>
      <w:permEnd w:id="1518617072"/>
      <w:r>
        <w:br/>
      </w:r>
      <w:permStart w:id="1003173122" w:edGrp="everyone"/>
      <w:proofErr w:type="spellStart"/>
      <w:r>
        <w:t>Branch</w:t>
      </w:r>
      <w:proofErr w:type="spellEnd"/>
      <w:r>
        <w:tab/>
      </w:r>
      <w:r w:rsidR="00531453">
        <w:t>…</w:t>
      </w:r>
      <w:r>
        <w:br/>
      </w:r>
      <w:permEnd w:id="1003173122"/>
      <w:proofErr w:type="spellStart"/>
      <w:r>
        <w:t>Degree</w:t>
      </w:r>
      <w:proofErr w:type="spellEnd"/>
      <w:r>
        <w:t xml:space="preserve"> </w:t>
      </w:r>
      <w:proofErr w:type="spellStart"/>
      <w:r>
        <w:t>Awarded</w:t>
      </w:r>
      <w:proofErr w:type="spellEnd"/>
      <w:r>
        <w:tab/>
      </w:r>
      <w:permStart w:id="327691407" w:edGrp="everyone"/>
      <w:r>
        <w:t xml:space="preserve">Master / </w:t>
      </w:r>
      <w:proofErr w:type="spellStart"/>
      <w:r>
        <w:t>PhD</w:t>
      </w:r>
      <w:permEnd w:id="327691407"/>
      <w:proofErr w:type="spellEnd"/>
      <w:r>
        <w:br/>
      </w:r>
      <w:proofErr w:type="spellStart"/>
      <w:r>
        <w:t>Page</w:t>
      </w:r>
      <w:proofErr w:type="spellEnd"/>
      <w:r>
        <w:t xml:space="preserve"> </w:t>
      </w:r>
      <w:proofErr w:type="spellStart"/>
      <w:r>
        <w:t>Number</w:t>
      </w:r>
      <w:proofErr w:type="spellEnd"/>
      <w:r>
        <w:tab/>
      </w:r>
      <w:permStart w:id="1892384635" w:edGrp="everyone"/>
      <w:r>
        <w:t>VII + 152</w:t>
      </w:r>
      <w:permEnd w:id="1892384635"/>
      <w:r>
        <w:br/>
      </w:r>
      <w:proofErr w:type="spellStart"/>
      <w:r>
        <w:t>Degree</w:t>
      </w:r>
      <w:proofErr w:type="spellEnd"/>
      <w:r>
        <w:t xml:space="preserve"> </w:t>
      </w:r>
      <w:proofErr w:type="spellStart"/>
      <w:r>
        <w:t>Date</w:t>
      </w:r>
      <w:proofErr w:type="spellEnd"/>
      <w:r>
        <w:tab/>
      </w:r>
      <w:permStart w:id="1915252922" w:edGrp="everyone"/>
      <w:proofErr w:type="gramStart"/>
      <w:r>
        <w:t>….</w:t>
      </w:r>
      <w:proofErr w:type="gramEnd"/>
      <w:r>
        <w:t xml:space="preserve"> / </w:t>
      </w:r>
      <w:proofErr w:type="gramStart"/>
      <w:r>
        <w:t>….</w:t>
      </w:r>
      <w:proofErr w:type="gramEnd"/>
      <w:r>
        <w:t xml:space="preserve"> / 20</w:t>
      </w:r>
      <w:proofErr w:type="gramStart"/>
      <w:r>
        <w:t>..</w:t>
      </w:r>
      <w:permEnd w:id="1915252922"/>
      <w:proofErr w:type="gramEnd"/>
      <w:r>
        <w:br/>
      </w:r>
      <w:proofErr w:type="spellStart"/>
      <w:r>
        <w:t>Supervisor</w:t>
      </w:r>
      <w:proofErr w:type="spellEnd"/>
      <w:r>
        <w:t>(s)</w:t>
      </w:r>
      <w:r>
        <w:tab/>
      </w:r>
      <w:permStart w:id="544558042" w:edGrp="everyone"/>
      <w:r w:rsidR="00531453">
        <w:t>…</w:t>
      </w:r>
      <w:permEnd w:id="544558042"/>
    </w:p>
    <w:p w14:paraId="4A0394B7" w14:textId="77777777" w:rsidR="00596947" w:rsidRDefault="00596947" w:rsidP="00596947"/>
    <w:p w14:paraId="066D01EE" w14:textId="77777777" w:rsidR="00116378" w:rsidRDefault="00596947" w:rsidP="00596947">
      <w:pPr>
        <w:jc w:val="center"/>
        <w:rPr>
          <w:b/>
          <w:bCs/>
        </w:rPr>
      </w:pPr>
      <w:permStart w:id="1072783437" w:edGrp="everyone"/>
      <w:r w:rsidRPr="00005A6D">
        <w:rPr>
          <w:b/>
          <w:bCs/>
        </w:rPr>
        <w:t xml:space="preserve">TEZİN </w:t>
      </w:r>
      <w:r>
        <w:rPr>
          <w:b/>
          <w:bCs/>
        </w:rPr>
        <w:t>İNGİLİZCE BAŞLIĞI</w:t>
      </w:r>
      <w:permEnd w:id="1072783437"/>
    </w:p>
    <w:p w14:paraId="1EEFCBF3" w14:textId="64D92BC3" w:rsidR="00116378" w:rsidRDefault="00531453" w:rsidP="00F90562">
      <w:pPr>
        <w:pStyle w:val="AralkYok"/>
      </w:pPr>
      <w:permStart w:id="1989760168" w:edGrp="everyone"/>
      <w:r>
        <w:t>Özetin</w:t>
      </w:r>
      <w:r w:rsidRPr="00747F32">
        <w:t xml:space="preserve"> yazımında </w:t>
      </w:r>
      <w:r w:rsidRPr="00747F32">
        <w:rPr>
          <w:b/>
          <w:bCs/>
        </w:rPr>
        <w:t>Aralık Yok</w:t>
      </w:r>
      <w:r w:rsidRPr="00747F32">
        <w:t xml:space="preserve"> adlı stili kullanınız. Eğer başka bir yerden kopyala-</w:t>
      </w:r>
      <w:r w:rsidR="00054ED5">
        <w:t xml:space="preserve">  </w:t>
      </w:r>
      <w:r w:rsidRPr="00747F32">
        <w:t xml:space="preserve">yapıştır yapacaksanız, formatın bozulmamasına dikkat edin. Kopyaladığınız metni, </w:t>
      </w:r>
      <w:proofErr w:type="gramStart"/>
      <w:r w:rsidRPr="00747F32">
        <w:rPr>
          <w:b/>
          <w:bCs/>
        </w:rPr>
        <w:t xml:space="preserve">Yalnızca </w:t>
      </w:r>
      <w:r w:rsidR="00054ED5">
        <w:rPr>
          <w:b/>
          <w:bCs/>
        </w:rPr>
        <w:t xml:space="preserve">  </w:t>
      </w:r>
      <w:r w:rsidRPr="00747F32">
        <w:rPr>
          <w:b/>
          <w:bCs/>
        </w:rPr>
        <w:t>Metni</w:t>
      </w:r>
      <w:proofErr w:type="gramEnd"/>
      <w:r w:rsidRPr="00747F32">
        <w:rPr>
          <w:b/>
          <w:bCs/>
        </w:rPr>
        <w:t xml:space="preserve"> Koru</w:t>
      </w:r>
      <w:r w:rsidRPr="00747F32">
        <w:t xml:space="preserve"> seçeneğini kullanarak tezinizin formatına uygun şekilde yapıştırabilirsiniz. </w:t>
      </w:r>
      <w:r w:rsidR="00054ED5">
        <w:t xml:space="preserve">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t>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w:t>
      </w:r>
      <w:r w:rsidRPr="00531453">
        <w:t xml:space="preserve"> </w:t>
      </w:r>
      <w:r>
        <w:t>Özet tek bir paragraftan oluşacak. Üç yüz kelimeyi geçmeyecek, ilk satırda girinti olmayacak ve tek satır aralığı kullanılarak yazılacak. Özet tek bir paragraftan oluşacak.</w:t>
      </w:r>
      <w:r w:rsidRPr="00531453">
        <w:t xml:space="preserve"> </w:t>
      </w:r>
      <w:r>
        <w:t>Özet tek bir paragraftan oluşacak. Üç yüz kelimeyi geçmeyecek, ilk satırda girinti olmayacak ve tek satır aralığı kullanılarak yazılacak. Özet tek bir paragraftan oluşacak.</w:t>
      </w:r>
      <w:permEnd w:id="1989760168"/>
    </w:p>
    <w:p w14:paraId="706FDD80" w14:textId="77777777" w:rsidR="005854D7" w:rsidRDefault="00596947" w:rsidP="00596947">
      <w:pPr>
        <w:pStyle w:val="TezMetin"/>
      </w:pPr>
      <w:proofErr w:type="spellStart"/>
      <w:r>
        <w:rPr>
          <w:b/>
          <w:bCs w:val="0"/>
          <w:i/>
          <w:iCs/>
        </w:rPr>
        <w:t>Keywords</w:t>
      </w:r>
      <w:proofErr w:type="spellEnd"/>
      <w:r>
        <w:rPr>
          <w:b/>
          <w:bCs w:val="0"/>
          <w:i/>
          <w:iCs/>
        </w:rPr>
        <w:t xml:space="preserve">: </w:t>
      </w:r>
      <w:permStart w:id="238823259" w:edGrp="everyone"/>
      <w:r>
        <w:t>akademik yazım kuralları, Microsoft Word, tez formatı</w:t>
      </w:r>
    </w:p>
    <w:p w14:paraId="0E91687F" w14:textId="77777777" w:rsidR="00E74C95" w:rsidRDefault="006F116E" w:rsidP="006F116E">
      <w:pPr>
        <w:tabs>
          <w:tab w:val="left" w:pos="851"/>
        </w:tabs>
        <w:spacing w:after="0" w:line="240" w:lineRule="auto"/>
        <w:jc w:val="center"/>
      </w:pPr>
      <w:r>
        <w:t xml:space="preserve">       </w:t>
      </w:r>
    </w:p>
    <w:p w14:paraId="7B628050" w14:textId="77777777" w:rsidR="006F116E" w:rsidRPr="00834322" w:rsidRDefault="006F116E" w:rsidP="006F116E">
      <w:pPr>
        <w:tabs>
          <w:tab w:val="left" w:pos="851"/>
        </w:tabs>
        <w:spacing w:after="0" w:line="240" w:lineRule="auto"/>
        <w:jc w:val="center"/>
        <w:rPr>
          <w:rFonts w:cs="Times New Roman"/>
          <w:b/>
          <w:color w:val="000000" w:themeColor="text1"/>
        </w:rPr>
      </w:pPr>
      <w:r>
        <w:lastRenderedPageBreak/>
        <w:t xml:space="preserve">  </w:t>
      </w:r>
      <w:r w:rsidRPr="00834322">
        <w:rPr>
          <w:rFonts w:cs="Times New Roman"/>
          <w:b/>
          <w:color w:val="000000" w:themeColor="text1"/>
        </w:rPr>
        <w:t xml:space="preserve">BUÜ SAĞLIK BİLİMLERİ ENSTİTÜSÜ </w:t>
      </w:r>
    </w:p>
    <w:p w14:paraId="0CE17567" w14:textId="77777777" w:rsidR="006F116E" w:rsidRPr="00834322" w:rsidRDefault="006F116E" w:rsidP="006F116E">
      <w:pPr>
        <w:tabs>
          <w:tab w:val="left" w:pos="851"/>
        </w:tabs>
        <w:spacing w:after="0" w:line="240" w:lineRule="auto"/>
        <w:jc w:val="center"/>
        <w:rPr>
          <w:rFonts w:cs="Times New Roman"/>
          <w:b/>
          <w:color w:val="000000" w:themeColor="text1"/>
        </w:rPr>
      </w:pPr>
      <w:r w:rsidRPr="00834322">
        <w:rPr>
          <w:rFonts w:cs="Times New Roman"/>
          <w:b/>
          <w:color w:val="000000" w:themeColor="text1"/>
        </w:rPr>
        <w:t xml:space="preserve">TEZ KONUSUNUN </w:t>
      </w:r>
      <w:bookmarkStart w:id="5" w:name="_Hlk152885239"/>
      <w:r w:rsidRPr="00834322">
        <w:rPr>
          <w:rFonts w:cs="Times New Roman"/>
          <w:b/>
          <w:color w:val="000000" w:themeColor="text1"/>
        </w:rPr>
        <w:t>KÜRESEL SÜRDÜRÜLEBİLİR KALKINMA HEDEFLERİ İLE İLİŞKİSİ</w:t>
      </w:r>
      <w:bookmarkEnd w:id="5"/>
    </w:p>
    <w:p w14:paraId="4061991B" w14:textId="77777777" w:rsidR="006F116E" w:rsidRPr="00834322" w:rsidRDefault="006F116E" w:rsidP="006F116E">
      <w:pPr>
        <w:tabs>
          <w:tab w:val="left" w:pos="851"/>
        </w:tabs>
        <w:spacing w:after="0" w:line="240" w:lineRule="auto"/>
        <w:jc w:val="center"/>
        <w:rPr>
          <w:rFonts w:cs="Times New Roman"/>
          <w:b/>
          <w:color w:val="000000" w:themeColor="text1"/>
        </w:rPr>
      </w:pPr>
    </w:p>
    <w:tbl>
      <w:tblPr>
        <w:tblStyle w:val="TabloKlavuzu"/>
        <w:tblW w:w="9067" w:type="dxa"/>
        <w:tblLook w:val="04A0" w:firstRow="1" w:lastRow="0" w:firstColumn="1" w:lastColumn="0" w:noHBand="0" w:noVBand="1"/>
      </w:tblPr>
      <w:tblGrid>
        <w:gridCol w:w="9067"/>
      </w:tblGrid>
      <w:tr w:rsidR="006F116E" w:rsidRPr="00834322" w14:paraId="31BDBC6C" w14:textId="77777777" w:rsidTr="0031451D">
        <w:tc>
          <w:tcPr>
            <w:tcW w:w="9067" w:type="dxa"/>
          </w:tcPr>
          <w:p w14:paraId="7B3B6C7C"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4333C145" wp14:editId="26ABA746">
                  <wp:extent cx="4819650" cy="823090"/>
                  <wp:effectExtent l="0" t="0" r="0" b="0"/>
                  <wp:docPr id="1721685665" name="Resim 1"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2007" t="4015" r="3102" b="68978"/>
                          <a:stretch/>
                        </pic:blipFill>
                        <pic:spPr bwMode="auto">
                          <a:xfrm>
                            <a:off x="0" y="0"/>
                            <a:ext cx="4831222" cy="8250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0EBA094D" w14:textId="77777777" w:rsidTr="0031451D">
        <w:tc>
          <w:tcPr>
            <w:tcW w:w="9067" w:type="dxa"/>
          </w:tcPr>
          <w:tbl>
            <w:tblPr>
              <w:tblStyle w:val="TabloKlavuzu"/>
              <w:tblpPr w:leftFromText="141" w:rightFromText="141" w:vertAnchor="text" w:horzAnchor="margin" w:tblpXSpec="center" w:tblpY="-333"/>
              <w:tblOverlap w:val="never"/>
              <w:tblW w:w="0" w:type="auto"/>
              <w:tblLook w:val="04A0" w:firstRow="1" w:lastRow="0" w:firstColumn="1" w:lastColumn="0" w:noHBand="0" w:noVBand="1"/>
            </w:tblPr>
            <w:tblGrid>
              <w:gridCol w:w="1080"/>
              <w:gridCol w:w="1220"/>
              <w:gridCol w:w="1220"/>
              <w:gridCol w:w="1084"/>
              <w:gridCol w:w="1220"/>
              <w:gridCol w:w="1491"/>
            </w:tblGrid>
            <w:tr w:rsidR="006F116E" w:rsidRPr="00834322" w14:paraId="36B0E2F8" w14:textId="77777777" w:rsidTr="009E7DB7">
              <w:trPr>
                <w:trHeight w:val="798"/>
              </w:trPr>
              <w:tc>
                <w:tcPr>
                  <w:tcW w:w="1080" w:type="dxa"/>
                </w:tcPr>
                <w:p w14:paraId="56F239F3"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25A5FA64"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6B83A35F"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084" w:type="dxa"/>
                </w:tcPr>
                <w:p w14:paraId="341F5392"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30D5DCC9"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491" w:type="dxa"/>
                </w:tcPr>
                <w:p w14:paraId="1783CF3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B001F35" w14:textId="77777777" w:rsidR="006F116E" w:rsidRPr="00834322" w:rsidRDefault="006F116E" w:rsidP="0031451D">
            <w:pPr>
              <w:tabs>
                <w:tab w:val="left" w:pos="851"/>
              </w:tabs>
              <w:jc w:val="center"/>
              <w:rPr>
                <w:rFonts w:cs="Times New Roman"/>
                <w:b/>
                <w:color w:val="000000" w:themeColor="text1"/>
              </w:rPr>
            </w:pPr>
          </w:p>
        </w:tc>
      </w:tr>
      <w:tr w:rsidR="006F116E" w:rsidRPr="00834322" w14:paraId="2C9EDCB7" w14:textId="77777777" w:rsidTr="0031451D">
        <w:tc>
          <w:tcPr>
            <w:tcW w:w="9067" w:type="dxa"/>
          </w:tcPr>
          <w:p w14:paraId="120388AC" w14:textId="77777777" w:rsidR="006F116E" w:rsidRPr="00834322" w:rsidRDefault="006F116E" w:rsidP="0031451D">
            <w:pPr>
              <w:tabs>
                <w:tab w:val="left" w:pos="851"/>
              </w:tabs>
              <w:jc w:val="center"/>
              <w:rPr>
                <w:rFonts w:cs="Times New Roman"/>
                <w:b/>
                <w:color w:val="000000" w:themeColor="text1"/>
              </w:rPr>
            </w:pPr>
            <w:r w:rsidRPr="00834322">
              <w:rPr>
                <w:rFonts w:cs="Times New Roman"/>
                <w:b/>
                <w:noProof/>
                <w:color w:val="000000" w:themeColor="text1"/>
                <w:sz w:val="48"/>
                <w:szCs w:val="48"/>
                <w:lang w:eastAsia="tr-TR"/>
              </w:rPr>
              <w:drawing>
                <wp:inline distT="0" distB="0" distL="0" distR="0" wp14:anchorId="5C098CE2" wp14:editId="0E9D3743">
                  <wp:extent cx="4467225" cy="986626"/>
                  <wp:effectExtent l="0" t="0" r="0" b="4445"/>
                  <wp:docPr id="629139314" name="Resim 3"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6022" t="30657" r="5840" b="39781"/>
                          <a:stretch/>
                        </pic:blipFill>
                        <pic:spPr bwMode="auto">
                          <a:xfrm>
                            <a:off x="0" y="0"/>
                            <a:ext cx="4479800" cy="9894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73D4D083"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084"/>
              <w:gridCol w:w="1225"/>
              <w:gridCol w:w="1225"/>
              <w:gridCol w:w="1089"/>
              <w:gridCol w:w="1225"/>
              <w:gridCol w:w="1497"/>
            </w:tblGrid>
            <w:tr w:rsidR="006F116E" w:rsidRPr="00834322" w14:paraId="656A57F7" w14:textId="77777777" w:rsidTr="009E7DB7">
              <w:trPr>
                <w:trHeight w:val="930"/>
              </w:trPr>
              <w:tc>
                <w:tcPr>
                  <w:tcW w:w="1084" w:type="dxa"/>
                </w:tcPr>
                <w:p w14:paraId="65863517" w14:textId="77777777" w:rsidR="006F116E" w:rsidRPr="00834322" w:rsidRDefault="006F116E" w:rsidP="0031451D">
                  <w:pPr>
                    <w:tabs>
                      <w:tab w:val="left" w:pos="851"/>
                    </w:tabs>
                    <w:jc w:val="center"/>
                    <w:rPr>
                      <w:rFonts w:cs="Times New Roman"/>
                      <w:b/>
                      <w:color w:val="000000" w:themeColor="text1"/>
                      <w:sz w:val="48"/>
                      <w:szCs w:val="48"/>
                    </w:rPr>
                  </w:pPr>
                  <w:bookmarkStart w:id="6" w:name="_Hlk154483603"/>
                  <w:r w:rsidRPr="00834322">
                    <w:rPr>
                      <w:rFonts w:cs="Times New Roman"/>
                      <w:b/>
                      <w:color w:val="000000" w:themeColor="text1"/>
                      <w:sz w:val="48"/>
                      <w:szCs w:val="48"/>
                    </w:rPr>
                    <w:sym w:font="Symbol" w:char="F07F"/>
                  </w:r>
                </w:p>
              </w:tc>
              <w:tc>
                <w:tcPr>
                  <w:tcW w:w="1225" w:type="dxa"/>
                </w:tcPr>
                <w:p w14:paraId="68AFA0A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5" w:type="dxa"/>
                </w:tcPr>
                <w:p w14:paraId="34B3E736" w14:textId="77777777" w:rsidR="006F116E" w:rsidRPr="00834322" w:rsidRDefault="006F116E" w:rsidP="0031451D">
                  <w:pPr>
                    <w:tabs>
                      <w:tab w:val="left" w:pos="851"/>
                    </w:tabs>
                    <w:jc w:val="center"/>
                    <w:rPr>
                      <w:rFonts w:cs="Times New Roman"/>
                      <w:b/>
                      <w:color w:val="000000" w:themeColor="text1"/>
                      <w:sz w:val="48"/>
                      <w:szCs w:val="48"/>
                    </w:rPr>
                  </w:pPr>
                  <w:r w:rsidRPr="00501E8F">
                    <w:rPr>
                      <w:rFonts w:cs="Times New Roman"/>
                      <w:b/>
                      <w:sz w:val="48"/>
                      <w:szCs w:val="48"/>
                    </w:rPr>
                    <w:sym w:font="Symbol" w:char="F07F"/>
                  </w:r>
                </w:p>
              </w:tc>
              <w:tc>
                <w:tcPr>
                  <w:tcW w:w="1089" w:type="dxa"/>
                </w:tcPr>
                <w:p w14:paraId="74B9DEB3" w14:textId="77777777" w:rsidR="006F116E" w:rsidRPr="00501E8F" w:rsidRDefault="006F116E" w:rsidP="0031451D">
                  <w:pPr>
                    <w:tabs>
                      <w:tab w:val="left" w:pos="851"/>
                    </w:tabs>
                    <w:jc w:val="center"/>
                    <w:rPr>
                      <w:rFonts w:cs="Times New Roman"/>
                      <w:b/>
                      <w:sz w:val="48"/>
                      <w:szCs w:val="48"/>
                    </w:rPr>
                  </w:pPr>
                  <w:r w:rsidRPr="00501E8F">
                    <w:rPr>
                      <w:rFonts w:cs="Times New Roman"/>
                      <w:b/>
                      <w:sz w:val="48"/>
                      <w:szCs w:val="48"/>
                    </w:rPr>
                    <w:sym w:font="Symbol" w:char="F07F"/>
                  </w:r>
                </w:p>
              </w:tc>
              <w:tc>
                <w:tcPr>
                  <w:tcW w:w="1225" w:type="dxa"/>
                </w:tcPr>
                <w:p w14:paraId="19A1824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497" w:type="dxa"/>
                </w:tcPr>
                <w:p w14:paraId="64106E7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bookmarkEnd w:id="6"/>
          </w:tbl>
          <w:p w14:paraId="3BBD9A4A" w14:textId="77777777" w:rsidR="006F116E" w:rsidRPr="00834322" w:rsidRDefault="006F116E" w:rsidP="0031451D">
            <w:pPr>
              <w:tabs>
                <w:tab w:val="left" w:pos="851"/>
              </w:tabs>
              <w:jc w:val="center"/>
              <w:rPr>
                <w:rFonts w:cs="Times New Roman"/>
                <w:b/>
                <w:noProof/>
                <w:color w:val="000000" w:themeColor="text1"/>
                <w:sz w:val="48"/>
                <w:szCs w:val="48"/>
              </w:rPr>
            </w:pPr>
          </w:p>
        </w:tc>
      </w:tr>
      <w:tr w:rsidR="006F116E" w:rsidRPr="00834322" w14:paraId="0B8DA1C6" w14:textId="77777777" w:rsidTr="0031451D">
        <w:tc>
          <w:tcPr>
            <w:tcW w:w="9067" w:type="dxa"/>
          </w:tcPr>
          <w:p w14:paraId="4650244E"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2FBB0461" wp14:editId="34A3B702">
                  <wp:extent cx="4619625" cy="971550"/>
                  <wp:effectExtent l="0" t="0" r="9525" b="0"/>
                  <wp:docPr id="924792894" name="Resim 4"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5475" t="60584" r="6022" b="10949"/>
                          <a:stretch/>
                        </pic:blipFill>
                        <pic:spPr bwMode="auto">
                          <a:xfrm>
                            <a:off x="0" y="0"/>
                            <a:ext cx="4619625" cy="971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14149F79"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5ECE7668" w14:textId="77777777" w:rsidTr="0031451D">
              <w:tc>
                <w:tcPr>
                  <w:tcW w:w="1129" w:type="dxa"/>
                </w:tcPr>
                <w:p w14:paraId="5383EFD0"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0793D1F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4CEA843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5BDEEE2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1262FC2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7A71120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1A14D06" w14:textId="77777777" w:rsidR="006F116E" w:rsidRPr="00834322" w:rsidRDefault="006F116E" w:rsidP="0031451D">
            <w:pPr>
              <w:tabs>
                <w:tab w:val="left" w:pos="851"/>
              </w:tabs>
              <w:jc w:val="center"/>
              <w:rPr>
                <w:noProof/>
                <w:color w:val="000000" w:themeColor="text1"/>
                <w:sz w:val="48"/>
                <w:szCs w:val="48"/>
              </w:rPr>
            </w:pPr>
          </w:p>
        </w:tc>
      </w:tr>
    </w:tbl>
    <w:p w14:paraId="5B401548" w14:textId="54230735" w:rsidR="003F3723" w:rsidRPr="00CF2976" w:rsidRDefault="006F116E" w:rsidP="003F3723">
      <w:pPr>
        <w:widowControl w:val="0"/>
        <w:jc w:val="both"/>
        <w:rPr>
          <w:b/>
          <w:bCs/>
        </w:rPr>
      </w:pPr>
      <w:r>
        <w:t xml:space="preserve">            </w:t>
      </w:r>
      <w:proofErr w:type="gramStart"/>
      <w:r w:rsidR="003F3723" w:rsidRPr="00CC7608">
        <w:rPr>
          <w:b/>
        </w:rPr>
        <w:t>Örnek :</w:t>
      </w:r>
      <w:proofErr w:type="gramEnd"/>
      <w:r w:rsidR="003F3723" w:rsidRPr="00CC7608">
        <w:rPr>
          <w:b/>
        </w:rPr>
        <w:t xml:space="preserve"> </w:t>
      </w:r>
      <w:r w:rsidRPr="00CC7608">
        <w:rPr>
          <w:b/>
        </w:rPr>
        <w:t xml:space="preserve">   </w:t>
      </w:r>
    </w:p>
    <w:p w14:paraId="7C6B24A3" w14:textId="77777777" w:rsidR="00154F74" w:rsidRPr="00CF2976" w:rsidRDefault="003F3723" w:rsidP="00154F74">
      <w:pPr>
        <w:widowControl w:val="0"/>
        <w:jc w:val="both"/>
        <w:rPr>
          <w:bCs/>
        </w:rPr>
      </w:pPr>
      <w:r w:rsidRPr="00CF2976">
        <w:rPr>
          <w:bCs/>
        </w:rPr>
        <w:t xml:space="preserve">Doktora/ Yüksek Lisans tezi olarak sunduğum </w:t>
      </w:r>
      <w:r w:rsidRPr="00CF2976">
        <w:rPr>
          <w:b/>
        </w:rPr>
        <w:t>“</w:t>
      </w:r>
      <w:proofErr w:type="spellStart"/>
      <w:r>
        <w:rPr>
          <w:bCs/>
        </w:rPr>
        <w:t>xxxxxxxxxxxxxxxxxxxxxxxxxxxx</w:t>
      </w:r>
      <w:proofErr w:type="spellEnd"/>
      <w:r w:rsidRPr="00CF2976">
        <w:rPr>
          <w:b/>
        </w:rPr>
        <w:t xml:space="preserve">” </w:t>
      </w:r>
      <w:r w:rsidRPr="00CF2976">
        <w:rPr>
          <w:bCs/>
        </w:rPr>
        <w:t xml:space="preserve">başlıklı tez </w:t>
      </w:r>
      <w:proofErr w:type="spellStart"/>
      <w:r w:rsidRPr="00CF2976">
        <w:rPr>
          <w:b/>
          <w:shd w:val="clear" w:color="auto" w:fill="E8E8E8" w:themeFill="background2"/>
        </w:rPr>
        <w:t>X,Y</w:t>
      </w:r>
      <w:proofErr w:type="spellEnd"/>
      <w:r w:rsidRPr="00CF2976">
        <w:rPr>
          <w:b/>
          <w:shd w:val="clear" w:color="auto" w:fill="E8E8E8" w:themeFill="background2"/>
        </w:rPr>
        <w:t>.</w:t>
      </w:r>
      <w:r w:rsidRPr="00CF2976">
        <w:rPr>
          <w:bCs/>
        </w:rPr>
        <w:t xml:space="preserve"> Küresel Sürdürülebilir Kalkınma Hedefleri ile ilişkilidir.</w:t>
      </w:r>
    </w:p>
    <w:p w14:paraId="6246C302" w14:textId="77777777" w:rsidR="009E7DB7" w:rsidRDefault="006F116E" w:rsidP="009E7DB7">
      <w:pPr>
        <w:widowControl w:val="0"/>
        <w:jc w:val="both"/>
        <w:rPr>
          <w:b/>
        </w:rPr>
      </w:pPr>
      <w:r>
        <w:t xml:space="preserve"> </w:t>
      </w:r>
      <w:r w:rsidR="00154F74" w:rsidRPr="007A033F">
        <w:rPr>
          <w:b/>
        </w:rPr>
        <w:t>Anahtar kelimeler</w:t>
      </w:r>
      <w:r w:rsidR="00154F74" w:rsidRPr="007A033F">
        <w:rPr>
          <w:b/>
          <w:bCs/>
        </w:rPr>
        <w:t xml:space="preserve"> aşağıdaki </w:t>
      </w:r>
      <w:proofErr w:type="gramStart"/>
      <w:r w:rsidR="00154F74" w:rsidRPr="007A033F">
        <w:rPr>
          <w:b/>
          <w:bCs/>
        </w:rPr>
        <w:t>bağlantı  üzerinden</w:t>
      </w:r>
      <w:proofErr w:type="gramEnd"/>
      <w:r w:rsidR="009E7DB7">
        <w:rPr>
          <w:b/>
          <w:bCs/>
        </w:rPr>
        <w:t xml:space="preserve"> kontrol edilerek, tezin çıktılarına uygun olan(</w:t>
      </w:r>
      <w:proofErr w:type="spellStart"/>
      <w:r w:rsidR="009E7DB7">
        <w:rPr>
          <w:b/>
          <w:bCs/>
        </w:rPr>
        <w:t>lar</w:t>
      </w:r>
      <w:proofErr w:type="spellEnd"/>
      <w:r w:rsidR="009E7DB7">
        <w:rPr>
          <w:b/>
          <w:bCs/>
        </w:rPr>
        <w:t xml:space="preserve">) </w:t>
      </w:r>
      <w:r w:rsidR="009E7DB7">
        <w:rPr>
          <w:b/>
        </w:rPr>
        <w:t>seçilmelidir:</w:t>
      </w:r>
    </w:p>
    <w:p w14:paraId="196B14F6" w14:textId="35FC656C" w:rsidR="003335CE" w:rsidRPr="009E7DB7" w:rsidRDefault="00807CFD" w:rsidP="009E7DB7">
      <w:pPr>
        <w:widowControl w:val="0"/>
        <w:jc w:val="both"/>
        <w:rPr>
          <w:bCs/>
        </w:rPr>
      </w:pPr>
      <w:hyperlink r:id="rId10" w:history="1">
        <w:r w:rsidR="009E7DB7" w:rsidRPr="005C4E9B">
          <w:rPr>
            <w:rStyle w:val="Kpr"/>
          </w:rPr>
          <w:t>https://sdgs.un.org/goals</w:t>
        </w:r>
      </w:hyperlink>
      <w:r w:rsidR="009E7DB7">
        <w:t xml:space="preserve"> </w:t>
      </w:r>
      <w:r w:rsidR="00CC7608">
        <w:t xml:space="preserve">  </w:t>
      </w:r>
      <w:r w:rsidR="006F116E">
        <w:t xml:space="preserve">   </w:t>
      </w:r>
    </w:p>
    <w:p w14:paraId="26A27616" w14:textId="1A8F6E89" w:rsidR="006F116E" w:rsidRDefault="003335CE" w:rsidP="00CC7608">
      <w:pPr>
        <w:pStyle w:val="TezMetin"/>
        <w:ind w:firstLine="0"/>
        <w:rPr>
          <w:b/>
        </w:rPr>
      </w:pPr>
      <w:r w:rsidRPr="005A76A2">
        <w:rPr>
          <w:b/>
          <w:sz w:val="48"/>
          <w:szCs w:val="48"/>
          <w:lang w:val="en-US"/>
        </w:rPr>
        <w:sym w:font="Wingdings" w:char="F06E"/>
      </w:r>
      <w:r w:rsidR="00111378" w:rsidRPr="00CF2976">
        <w:rPr>
          <w:b/>
          <w:sz w:val="48"/>
          <w:szCs w:val="48"/>
        </w:rPr>
        <w:t xml:space="preserve">  </w:t>
      </w:r>
      <w:proofErr w:type="gramStart"/>
      <w:r w:rsidR="00111378" w:rsidRPr="00CF2976">
        <w:rPr>
          <w:b/>
        </w:rPr>
        <w:t>işaretlen</w:t>
      </w:r>
      <w:r w:rsidR="00CF2976">
        <w:rPr>
          <w:b/>
        </w:rPr>
        <w:t>eceği</w:t>
      </w:r>
      <w:proofErr w:type="gramEnd"/>
      <w:r w:rsidR="00111378" w:rsidRPr="00CF2976">
        <w:rPr>
          <w:b/>
        </w:rPr>
        <w:t xml:space="preserve"> zaman </w:t>
      </w:r>
      <w:r w:rsidR="00CF2976">
        <w:rPr>
          <w:b/>
        </w:rPr>
        <w:t xml:space="preserve">bu </w:t>
      </w:r>
      <w:r w:rsidR="00111378" w:rsidRPr="00CF2976">
        <w:rPr>
          <w:b/>
        </w:rPr>
        <w:t>kare</w:t>
      </w:r>
      <w:r w:rsidR="009E7DB7">
        <w:rPr>
          <w:b/>
        </w:rPr>
        <w:t>yi</w:t>
      </w:r>
      <w:r w:rsidR="00111378" w:rsidRPr="00CF2976">
        <w:rPr>
          <w:b/>
        </w:rPr>
        <w:t xml:space="preserve"> </w:t>
      </w:r>
      <w:r w:rsidR="009E7DB7">
        <w:rPr>
          <w:b/>
        </w:rPr>
        <w:t>kullanınız</w:t>
      </w:r>
      <w:r w:rsidR="00FD00BB" w:rsidRPr="00CF2976">
        <w:rPr>
          <w:b/>
        </w:rPr>
        <w:t>.</w:t>
      </w:r>
      <w:r w:rsidR="00CF2976">
        <w:rPr>
          <w:b/>
        </w:rPr>
        <w:t xml:space="preserve"> Kopyala-yapıştır yapınız</w:t>
      </w:r>
    </w:p>
    <w:permEnd w:id="238823259"/>
    <w:p w14:paraId="4198EB8E" w14:textId="3EC08857" w:rsidR="005854D7" w:rsidRDefault="00506899" w:rsidP="00506899">
      <w:pPr>
        <w:pStyle w:val="TezMetin"/>
        <w:tabs>
          <w:tab w:val="left" w:pos="4230"/>
        </w:tabs>
      </w:pPr>
      <w:r>
        <w:lastRenderedPageBreak/>
        <w:t xml:space="preserve">                               </w:t>
      </w:r>
    </w:p>
    <w:p w14:paraId="22917DF4" w14:textId="77777777" w:rsidR="00596947" w:rsidRDefault="00596947" w:rsidP="005854D7">
      <w:pPr>
        <w:pStyle w:val="TezMetin"/>
        <w:tabs>
          <w:tab w:val="left" w:pos="4230"/>
        </w:tabs>
      </w:pPr>
      <w:r w:rsidRPr="005854D7">
        <w:br w:type="page"/>
      </w:r>
      <w:r w:rsidR="005854D7">
        <w:lastRenderedPageBreak/>
        <w:tab/>
      </w:r>
    </w:p>
    <w:p w14:paraId="3B66893F" w14:textId="77777777" w:rsidR="00341DA7" w:rsidRPr="009F332C" w:rsidRDefault="00341DA7" w:rsidP="00341DA7">
      <w:pPr>
        <w:autoSpaceDE w:val="0"/>
        <w:autoSpaceDN w:val="0"/>
        <w:adjustRightInd w:val="0"/>
        <w:jc w:val="center"/>
        <w:rPr>
          <w:b/>
          <w:color w:val="000000"/>
          <w:sz w:val="20"/>
          <w:szCs w:val="20"/>
        </w:rPr>
      </w:pPr>
      <w:permStart w:id="1303462914" w:edGrp="everyone"/>
      <w:r w:rsidRPr="009F332C">
        <w:rPr>
          <w:b/>
        </w:rPr>
        <w:t>İÇİNDEKİLER</w:t>
      </w:r>
    </w:p>
    <w:p w14:paraId="4CDBDBA6" w14:textId="011076D9" w:rsidR="00341DA7" w:rsidRPr="009F332C" w:rsidRDefault="00C27552" w:rsidP="00341DA7">
      <w:pPr>
        <w:autoSpaceDE w:val="0"/>
        <w:autoSpaceDN w:val="0"/>
        <w:adjustRightInd w:val="0"/>
        <w:jc w:val="both"/>
        <w:rPr>
          <w:b/>
        </w:rPr>
      </w:pPr>
      <w:r w:rsidRPr="00571594">
        <w:rPr>
          <w:rFonts w:eastAsia="Calibri"/>
          <w:b/>
          <w:bCs/>
          <w:highlight w:val="yellow"/>
        </w:rPr>
        <w:t>BİLİMSEL</w:t>
      </w:r>
      <w:r>
        <w:rPr>
          <w:rFonts w:eastAsia="Calibri"/>
          <w:b/>
          <w:bCs/>
          <w:highlight w:val="yellow"/>
        </w:rPr>
        <w:t xml:space="preserve"> </w:t>
      </w:r>
      <w:r w:rsidRPr="00571594">
        <w:rPr>
          <w:rFonts w:eastAsia="Calibri"/>
          <w:b/>
          <w:bCs/>
          <w:highlight w:val="yellow"/>
        </w:rPr>
        <w:t>ETİĞE</w:t>
      </w:r>
      <w:r>
        <w:rPr>
          <w:rFonts w:eastAsia="Calibri"/>
          <w:b/>
          <w:bCs/>
          <w:highlight w:val="yellow"/>
        </w:rPr>
        <w:t xml:space="preserve"> </w:t>
      </w:r>
      <w:r w:rsidRPr="00571594">
        <w:rPr>
          <w:rFonts w:eastAsia="Calibri"/>
          <w:b/>
          <w:bCs/>
          <w:highlight w:val="yellow"/>
        </w:rPr>
        <w:t>UYGU</w:t>
      </w:r>
      <w:r>
        <w:rPr>
          <w:rFonts w:eastAsia="Calibri"/>
          <w:b/>
          <w:bCs/>
        </w:rPr>
        <w:t>NLUK</w:t>
      </w:r>
      <w:proofErr w:type="gramStart"/>
      <w:r>
        <w:rPr>
          <w:rFonts w:eastAsia="Calibri"/>
          <w:b/>
          <w:bCs/>
        </w:rPr>
        <w:t>...</w:t>
      </w:r>
      <w:r>
        <w:rPr>
          <w:b/>
        </w:rPr>
        <w:t>……………………………………………………</w:t>
      </w:r>
      <w:r w:rsidR="0079253F">
        <w:rPr>
          <w:b/>
        </w:rPr>
        <w:t>...</w:t>
      </w:r>
      <w:proofErr w:type="gramEnd"/>
      <w:r w:rsidR="00341DA7">
        <w:rPr>
          <w:b/>
        </w:rPr>
        <w:t xml:space="preserve"> </w:t>
      </w:r>
      <w:r w:rsidR="00341DA7" w:rsidRPr="009F332C">
        <w:rPr>
          <w:b/>
        </w:rPr>
        <w:t xml:space="preserve"> </w:t>
      </w:r>
      <w:r w:rsidR="0079253F">
        <w:rPr>
          <w:b/>
        </w:rPr>
        <w:t xml:space="preserve"> </w:t>
      </w:r>
      <w:r w:rsidR="00341DA7" w:rsidRPr="009F332C">
        <w:rPr>
          <w:b/>
          <w:bCs/>
        </w:rPr>
        <w:t>II</w:t>
      </w:r>
    </w:p>
    <w:p w14:paraId="298659B4" w14:textId="26AE4076" w:rsidR="00341DA7" w:rsidRPr="009F332C" w:rsidRDefault="00C27552" w:rsidP="00341DA7">
      <w:pPr>
        <w:autoSpaceDE w:val="0"/>
        <w:autoSpaceDN w:val="0"/>
        <w:adjustRightInd w:val="0"/>
        <w:jc w:val="both"/>
        <w:rPr>
          <w:b/>
          <w:bCs/>
        </w:rPr>
      </w:pPr>
      <w:r>
        <w:rPr>
          <w:b/>
        </w:rPr>
        <w:t>TEZ YAZIM KILAVUZUNA UYGUNLUK ONAYI</w:t>
      </w:r>
      <w:proofErr w:type="gramStart"/>
      <w:r>
        <w:rPr>
          <w:b/>
        </w:rPr>
        <w:t>…………………………………..</w:t>
      </w:r>
      <w:proofErr w:type="gramEnd"/>
      <w:r w:rsidR="0079253F">
        <w:rPr>
          <w:b/>
        </w:rPr>
        <w:t xml:space="preserve">    </w:t>
      </w:r>
      <w:r w:rsidR="00341DA7" w:rsidRPr="009F332C">
        <w:rPr>
          <w:b/>
          <w:bCs/>
        </w:rPr>
        <w:t>III</w:t>
      </w:r>
    </w:p>
    <w:p w14:paraId="222C2589" w14:textId="079DEECF" w:rsidR="00341DA7" w:rsidRDefault="00DA08DA" w:rsidP="00341DA7">
      <w:pPr>
        <w:autoSpaceDE w:val="0"/>
        <w:autoSpaceDN w:val="0"/>
        <w:adjustRightInd w:val="0"/>
        <w:jc w:val="both"/>
        <w:rPr>
          <w:b/>
          <w:bCs/>
        </w:rPr>
      </w:pPr>
      <w:r>
        <w:rPr>
          <w:b/>
          <w:bCs/>
        </w:rPr>
        <w:t xml:space="preserve">JÜRİ ONAY SAYFASI </w:t>
      </w:r>
      <w:proofErr w:type="gramStart"/>
      <w:r>
        <w:rPr>
          <w:b/>
          <w:bCs/>
        </w:rPr>
        <w:t>……………</w:t>
      </w:r>
      <w:r w:rsidR="0079253F">
        <w:rPr>
          <w:b/>
          <w:bCs/>
        </w:rPr>
        <w:t>……………………………………………………..</w:t>
      </w:r>
      <w:proofErr w:type="gramEnd"/>
      <w:r w:rsidR="0079253F">
        <w:rPr>
          <w:b/>
          <w:bCs/>
        </w:rPr>
        <w:t xml:space="preserve">  </w:t>
      </w:r>
      <w:r w:rsidR="00341DA7" w:rsidRPr="009F332C">
        <w:rPr>
          <w:b/>
          <w:bCs/>
        </w:rPr>
        <w:t xml:space="preserve"> </w:t>
      </w:r>
      <w:r w:rsidR="0079253F">
        <w:rPr>
          <w:b/>
          <w:bCs/>
        </w:rPr>
        <w:t xml:space="preserve"> </w:t>
      </w:r>
      <w:r w:rsidR="00341DA7" w:rsidRPr="009F332C">
        <w:rPr>
          <w:b/>
          <w:bCs/>
        </w:rPr>
        <w:t>IV</w:t>
      </w:r>
    </w:p>
    <w:p w14:paraId="11FCBAAF" w14:textId="4E66123E" w:rsidR="00DA08DA" w:rsidRDefault="00DA08DA" w:rsidP="00341DA7">
      <w:pPr>
        <w:autoSpaceDE w:val="0"/>
        <w:autoSpaceDN w:val="0"/>
        <w:adjustRightInd w:val="0"/>
        <w:jc w:val="both"/>
        <w:rPr>
          <w:b/>
          <w:bCs/>
        </w:rPr>
      </w:pPr>
      <w:r>
        <w:rPr>
          <w:b/>
          <w:bCs/>
        </w:rPr>
        <w:t>TÜRKÇE ÖZET</w:t>
      </w:r>
      <w:proofErr w:type="gramStart"/>
      <w:r>
        <w:rPr>
          <w:b/>
          <w:bCs/>
        </w:rPr>
        <w:t>…………………………………………………………………………..</w:t>
      </w:r>
      <w:proofErr w:type="gramEnd"/>
      <w:r w:rsidR="00C70D11" w:rsidRPr="00C70D11">
        <w:rPr>
          <w:b/>
        </w:rPr>
        <w:t xml:space="preserve"> </w:t>
      </w:r>
      <w:r w:rsidR="00C70D11">
        <w:rPr>
          <w:b/>
        </w:rPr>
        <w:t xml:space="preserve"> </w:t>
      </w:r>
      <w:r w:rsidR="0079253F">
        <w:rPr>
          <w:b/>
        </w:rPr>
        <w:t xml:space="preserve"> </w:t>
      </w:r>
      <w:r w:rsidR="00C70D11" w:rsidRPr="009F332C">
        <w:rPr>
          <w:b/>
        </w:rPr>
        <w:t>V</w:t>
      </w:r>
    </w:p>
    <w:p w14:paraId="0C23268A" w14:textId="2F3696A7" w:rsidR="00C70D11" w:rsidRPr="00C70D11" w:rsidRDefault="00DA08DA" w:rsidP="00341DA7">
      <w:pPr>
        <w:autoSpaceDE w:val="0"/>
        <w:autoSpaceDN w:val="0"/>
        <w:adjustRightInd w:val="0"/>
        <w:jc w:val="both"/>
        <w:rPr>
          <w:b/>
          <w:bCs/>
        </w:rPr>
      </w:pPr>
      <w:r>
        <w:rPr>
          <w:b/>
        </w:rPr>
        <w:t>İNGLİZCE ÖZET</w:t>
      </w:r>
      <w:proofErr w:type="gramStart"/>
      <w:r>
        <w:rPr>
          <w:b/>
        </w:rPr>
        <w:t>………………………………………………………………………...</w:t>
      </w:r>
      <w:proofErr w:type="gramEnd"/>
      <w:r w:rsidR="00C70D11" w:rsidRPr="00C70D11">
        <w:rPr>
          <w:b/>
          <w:bCs/>
        </w:rPr>
        <w:t xml:space="preserve"> </w:t>
      </w:r>
      <w:r w:rsidR="00C70D11">
        <w:rPr>
          <w:b/>
          <w:bCs/>
        </w:rPr>
        <w:t xml:space="preserve"> </w:t>
      </w:r>
      <w:r w:rsidR="0079253F">
        <w:rPr>
          <w:b/>
          <w:bCs/>
        </w:rPr>
        <w:t xml:space="preserve"> </w:t>
      </w:r>
      <w:r w:rsidR="00C70D11" w:rsidRPr="009F332C">
        <w:rPr>
          <w:b/>
          <w:bCs/>
        </w:rPr>
        <w:t>VI</w:t>
      </w:r>
    </w:p>
    <w:p w14:paraId="1060012A" w14:textId="391B8FDB" w:rsidR="00C70D11" w:rsidRPr="009F332C" w:rsidRDefault="00C70D11" w:rsidP="00C70D11">
      <w:pPr>
        <w:shd w:val="clear" w:color="auto" w:fill="FFFFFF"/>
        <w:jc w:val="both"/>
        <w:rPr>
          <w:b/>
        </w:rPr>
      </w:pPr>
      <w:r w:rsidRPr="009F332C">
        <w:rPr>
          <w:b/>
        </w:rPr>
        <w:t xml:space="preserve">TEZ KONUSUNUN KÜRESEL SÜRDÜRÜLEBİLİR </w:t>
      </w:r>
      <w:proofErr w:type="gramStart"/>
      <w:r w:rsidRPr="009F332C">
        <w:rPr>
          <w:b/>
        </w:rPr>
        <w:t>KALKINMA   HEDEFLERİ</w:t>
      </w:r>
      <w:proofErr w:type="gramEnd"/>
      <w:r w:rsidRPr="009F332C">
        <w:rPr>
          <w:b/>
        </w:rPr>
        <w:t xml:space="preserve">   </w:t>
      </w:r>
    </w:p>
    <w:p w14:paraId="12A8B5C4" w14:textId="41117334" w:rsidR="00341DA7" w:rsidRDefault="00C70D11" w:rsidP="00C70D11">
      <w:pPr>
        <w:autoSpaceDE w:val="0"/>
        <w:autoSpaceDN w:val="0"/>
        <w:adjustRightInd w:val="0"/>
        <w:jc w:val="both"/>
        <w:rPr>
          <w:b/>
        </w:rPr>
      </w:pPr>
      <w:r w:rsidRPr="009F332C">
        <w:rPr>
          <w:b/>
        </w:rPr>
        <w:t>İLE İLİŞK</w:t>
      </w:r>
      <w:r>
        <w:rPr>
          <w:b/>
        </w:rPr>
        <w:t>İSİ</w:t>
      </w:r>
      <w:r w:rsidR="00341DA7" w:rsidRPr="009F332C">
        <w:rPr>
          <w:b/>
        </w:rPr>
        <w:t xml:space="preserve">  </w:t>
      </w:r>
      <w:r w:rsidR="00341DA7">
        <w:rPr>
          <w:b/>
        </w:rPr>
        <w:t xml:space="preserve"> </w:t>
      </w:r>
      <w:proofErr w:type="gramStart"/>
      <w:r>
        <w:rPr>
          <w:b/>
        </w:rPr>
        <w:t>………………………………………………………………………</w:t>
      </w:r>
      <w:r w:rsidR="0079253F">
        <w:rPr>
          <w:b/>
        </w:rPr>
        <w:t>…</w:t>
      </w:r>
      <w:proofErr w:type="gramEnd"/>
      <w:r w:rsidR="0079253F">
        <w:rPr>
          <w:b/>
        </w:rPr>
        <w:t xml:space="preserve">        </w:t>
      </w:r>
      <w:r w:rsidRPr="009F332C">
        <w:rPr>
          <w:b/>
          <w:bCs/>
        </w:rPr>
        <w:t>VII</w:t>
      </w:r>
    </w:p>
    <w:p w14:paraId="2539E765" w14:textId="4267BCCA" w:rsidR="00C70D11" w:rsidRPr="009F332C" w:rsidRDefault="00C70D11" w:rsidP="00C70D11">
      <w:pPr>
        <w:autoSpaceDE w:val="0"/>
        <w:autoSpaceDN w:val="0"/>
        <w:adjustRightInd w:val="0"/>
        <w:jc w:val="both"/>
        <w:rPr>
          <w:b/>
        </w:rPr>
      </w:pPr>
      <w:r>
        <w:rPr>
          <w:b/>
        </w:rPr>
        <w:t xml:space="preserve">İÇİNDEKİLER </w:t>
      </w:r>
      <w:proofErr w:type="gramStart"/>
      <w:r>
        <w:rPr>
          <w:b/>
        </w:rPr>
        <w:t>……………………………………………………………………</w:t>
      </w:r>
      <w:r>
        <w:rPr>
          <w:b/>
          <w:bCs/>
        </w:rPr>
        <w:t>…….</w:t>
      </w:r>
      <w:proofErr w:type="gramEnd"/>
      <w:r w:rsidR="0079253F">
        <w:rPr>
          <w:b/>
          <w:bCs/>
        </w:rPr>
        <w:t xml:space="preserve">   </w:t>
      </w:r>
      <w:r>
        <w:rPr>
          <w:b/>
          <w:bCs/>
        </w:rPr>
        <w:t>VIII</w:t>
      </w:r>
    </w:p>
    <w:p w14:paraId="12811F12" w14:textId="7CF3A7F1" w:rsidR="00341DA7" w:rsidRPr="00C70D11" w:rsidRDefault="00341DA7" w:rsidP="00C70D11">
      <w:pPr>
        <w:autoSpaceDE w:val="0"/>
        <w:autoSpaceDN w:val="0"/>
        <w:adjustRightInd w:val="0"/>
        <w:jc w:val="both"/>
        <w:rPr>
          <w:b/>
          <w:bCs/>
        </w:rPr>
      </w:pPr>
      <w:r>
        <w:rPr>
          <w:b/>
          <w:bCs/>
          <w:highlight w:val="yellow"/>
        </w:rPr>
        <w:t xml:space="preserve">SİMGELER VE KISALTMALAR </w:t>
      </w:r>
      <w:proofErr w:type="gramStart"/>
      <w:r>
        <w:rPr>
          <w:b/>
          <w:bCs/>
        </w:rPr>
        <w:t>……………………………………………………...</w:t>
      </w:r>
      <w:proofErr w:type="gramEnd"/>
      <w:r w:rsidRPr="00C71AB7">
        <w:rPr>
          <w:b/>
          <w:bCs/>
        </w:rPr>
        <w:t xml:space="preserve"> </w:t>
      </w:r>
      <w:r w:rsidR="0079253F">
        <w:rPr>
          <w:b/>
          <w:bCs/>
        </w:rPr>
        <w:t xml:space="preserve">    </w:t>
      </w:r>
      <w:r>
        <w:rPr>
          <w:b/>
        </w:rPr>
        <w:t>IX</w:t>
      </w:r>
    </w:p>
    <w:p w14:paraId="7E91C050" w14:textId="77777777" w:rsidR="00341DA7" w:rsidRPr="009F332C" w:rsidRDefault="00341DA7" w:rsidP="00341DA7">
      <w:pPr>
        <w:autoSpaceDE w:val="0"/>
        <w:autoSpaceDN w:val="0"/>
        <w:adjustRightInd w:val="0"/>
        <w:jc w:val="both"/>
        <w:rPr>
          <w:b/>
          <w:bCs/>
        </w:rPr>
      </w:pPr>
      <w:r w:rsidRPr="009F332C">
        <w:rPr>
          <w:b/>
          <w:bCs/>
        </w:rPr>
        <w:t>1. GİRİŞ</w:t>
      </w:r>
      <w:proofErr w:type="gramStart"/>
      <w:r w:rsidRPr="009F332C">
        <w:rPr>
          <w:b/>
          <w:bCs/>
        </w:rPr>
        <w:t>……</w:t>
      </w:r>
      <w:r>
        <w:rPr>
          <w:b/>
          <w:bCs/>
        </w:rPr>
        <w:t>………………………………………………………………………………</w:t>
      </w:r>
      <w:proofErr w:type="gramEnd"/>
      <w:r>
        <w:rPr>
          <w:b/>
          <w:bCs/>
        </w:rPr>
        <w:t xml:space="preserve"> </w:t>
      </w:r>
      <w:proofErr w:type="gramStart"/>
      <w:r w:rsidRPr="009F332C">
        <w:rPr>
          <w:b/>
          <w:bCs/>
        </w:rPr>
        <w:t>..</w:t>
      </w:r>
      <w:proofErr w:type="gramEnd"/>
      <w:r w:rsidRPr="009F332C">
        <w:rPr>
          <w:b/>
          <w:bCs/>
        </w:rPr>
        <w:t xml:space="preserve"> 1</w:t>
      </w:r>
    </w:p>
    <w:p w14:paraId="388BC7E8" w14:textId="77777777" w:rsidR="00341DA7" w:rsidRPr="009D663A" w:rsidRDefault="00341DA7" w:rsidP="00341DA7">
      <w:pPr>
        <w:autoSpaceDE w:val="0"/>
        <w:autoSpaceDN w:val="0"/>
        <w:adjustRightInd w:val="0"/>
        <w:jc w:val="both"/>
        <w:rPr>
          <w:b/>
        </w:rPr>
      </w:pPr>
      <w:r w:rsidRPr="000A5042">
        <w:rPr>
          <w:b/>
          <w:highlight w:val="yellow"/>
        </w:rPr>
        <w:t>1.1</w:t>
      </w:r>
      <w:proofErr w:type="gramStart"/>
      <w:r w:rsidRPr="000A5042">
        <w:rPr>
          <w:b/>
          <w:highlight w:val="yellow"/>
        </w:rPr>
        <w:t>……………………………………………………………………………………………….</w:t>
      </w:r>
      <w:proofErr w:type="gramEnd"/>
      <w:r w:rsidRPr="009D663A">
        <w:rPr>
          <w:b/>
        </w:rPr>
        <w:t xml:space="preserve"> </w:t>
      </w:r>
    </w:p>
    <w:p w14:paraId="6580D915" w14:textId="77777777" w:rsidR="00341DA7" w:rsidRPr="009F332C" w:rsidRDefault="00341DA7" w:rsidP="00341DA7">
      <w:pPr>
        <w:autoSpaceDE w:val="0"/>
        <w:autoSpaceDN w:val="0"/>
        <w:adjustRightInd w:val="0"/>
        <w:jc w:val="both"/>
      </w:pPr>
      <w:r w:rsidRPr="009F332C">
        <w:t xml:space="preserve">1.1.1. </w:t>
      </w:r>
      <w:proofErr w:type="gramStart"/>
      <w:r w:rsidRPr="009F332C">
        <w:t>…………………………………………………………………………………………</w:t>
      </w:r>
      <w:proofErr w:type="gramEnd"/>
      <w:r w:rsidRPr="009F332C">
        <w:t xml:space="preserve">  3</w:t>
      </w:r>
    </w:p>
    <w:p w14:paraId="1B14F79D" w14:textId="77777777" w:rsidR="00341DA7" w:rsidRPr="009F332C" w:rsidRDefault="00341DA7" w:rsidP="00341DA7">
      <w:pPr>
        <w:autoSpaceDE w:val="0"/>
        <w:autoSpaceDN w:val="0"/>
        <w:adjustRightInd w:val="0"/>
        <w:jc w:val="both"/>
      </w:pPr>
      <w:r w:rsidRPr="009F332C">
        <w:t xml:space="preserve">1.1.2. </w:t>
      </w:r>
      <w:proofErr w:type="gramStart"/>
      <w:r w:rsidRPr="009F332C">
        <w:t>…………………………………………………………………………………………</w:t>
      </w:r>
      <w:proofErr w:type="gramEnd"/>
      <w:r w:rsidRPr="009F332C">
        <w:t xml:space="preserve">  4</w:t>
      </w:r>
    </w:p>
    <w:p w14:paraId="0E6BF49D" w14:textId="77777777" w:rsidR="00341DA7" w:rsidRPr="009D663A" w:rsidRDefault="00341DA7" w:rsidP="00341DA7">
      <w:pPr>
        <w:autoSpaceDE w:val="0"/>
        <w:autoSpaceDN w:val="0"/>
        <w:adjustRightInd w:val="0"/>
        <w:jc w:val="both"/>
        <w:rPr>
          <w:b/>
        </w:rPr>
      </w:pPr>
      <w:r w:rsidRPr="009D663A">
        <w:rPr>
          <w:b/>
        </w:rPr>
        <w:t>1.2</w:t>
      </w:r>
      <w:proofErr w:type="gramStart"/>
      <w:r w:rsidRPr="009D663A">
        <w:rPr>
          <w:b/>
        </w:rPr>
        <w:t>……………………………………………………………………………………………</w:t>
      </w:r>
      <w:proofErr w:type="gramEnd"/>
      <w:r w:rsidRPr="009D663A">
        <w:rPr>
          <w:b/>
        </w:rPr>
        <w:t xml:space="preserve">   5 </w:t>
      </w:r>
    </w:p>
    <w:p w14:paraId="5E93F5D0" w14:textId="77777777" w:rsidR="00341DA7" w:rsidRPr="009F332C" w:rsidRDefault="00341DA7" w:rsidP="00341DA7">
      <w:pPr>
        <w:autoSpaceDE w:val="0"/>
        <w:autoSpaceDN w:val="0"/>
        <w:adjustRightInd w:val="0"/>
        <w:jc w:val="both"/>
        <w:rPr>
          <w:b/>
          <w:bCs/>
        </w:rPr>
      </w:pPr>
      <w:r w:rsidRPr="009F332C">
        <w:rPr>
          <w:b/>
        </w:rPr>
        <w:t>2. GENEL BİLGİLER</w:t>
      </w:r>
      <w:r w:rsidRPr="009F332C">
        <w:rPr>
          <w:b/>
          <w:bCs/>
        </w:rPr>
        <w:t xml:space="preserve"> </w:t>
      </w:r>
      <w:proofErr w:type="gramStart"/>
      <w:r w:rsidRPr="009F332C">
        <w:rPr>
          <w:b/>
          <w:bCs/>
        </w:rPr>
        <w:t>……………………………………………………………………</w:t>
      </w:r>
      <w:proofErr w:type="gramEnd"/>
      <w:r w:rsidRPr="009F332C">
        <w:rPr>
          <w:b/>
          <w:bCs/>
        </w:rPr>
        <w:t xml:space="preserve">    6</w:t>
      </w:r>
    </w:p>
    <w:p w14:paraId="6D4A110A" w14:textId="77777777" w:rsidR="00341DA7" w:rsidRPr="009D663A" w:rsidRDefault="00341DA7" w:rsidP="00341DA7">
      <w:pPr>
        <w:autoSpaceDE w:val="0"/>
        <w:autoSpaceDN w:val="0"/>
        <w:adjustRightInd w:val="0"/>
        <w:jc w:val="both"/>
        <w:rPr>
          <w:b/>
        </w:rPr>
      </w:pPr>
      <w:r w:rsidRPr="009D663A">
        <w:rPr>
          <w:b/>
        </w:rPr>
        <w:t xml:space="preserve">2.1. </w:t>
      </w:r>
      <w:proofErr w:type="gramStart"/>
      <w:r w:rsidRPr="009D663A">
        <w:rPr>
          <w:b/>
        </w:rPr>
        <w:t>…………………………………………………………………………………………</w:t>
      </w:r>
      <w:proofErr w:type="gramEnd"/>
      <w:r w:rsidRPr="009D663A">
        <w:rPr>
          <w:b/>
        </w:rPr>
        <w:t xml:space="preserve">     7</w:t>
      </w:r>
    </w:p>
    <w:p w14:paraId="4D7C9CBA" w14:textId="77777777" w:rsidR="00341DA7" w:rsidRPr="009D663A" w:rsidRDefault="00341DA7" w:rsidP="00341DA7">
      <w:pPr>
        <w:autoSpaceDE w:val="0"/>
        <w:autoSpaceDN w:val="0"/>
        <w:adjustRightInd w:val="0"/>
        <w:jc w:val="both"/>
        <w:rPr>
          <w:b/>
        </w:rPr>
      </w:pPr>
      <w:r w:rsidRPr="009D663A">
        <w:rPr>
          <w:b/>
        </w:rPr>
        <w:t xml:space="preserve">2.2. </w:t>
      </w:r>
      <w:proofErr w:type="gramStart"/>
      <w:r w:rsidRPr="009D663A">
        <w:rPr>
          <w:b/>
        </w:rPr>
        <w:t>……………………………………………………………………………………………</w:t>
      </w:r>
      <w:proofErr w:type="gramEnd"/>
      <w:r w:rsidRPr="009D663A">
        <w:rPr>
          <w:b/>
        </w:rPr>
        <w:t xml:space="preserve"> 8</w:t>
      </w:r>
    </w:p>
    <w:p w14:paraId="40955B38" w14:textId="77777777" w:rsidR="00341DA7" w:rsidRPr="009D663A" w:rsidRDefault="00341DA7" w:rsidP="00341DA7">
      <w:pPr>
        <w:autoSpaceDE w:val="0"/>
        <w:autoSpaceDN w:val="0"/>
        <w:adjustRightInd w:val="0"/>
        <w:jc w:val="both"/>
        <w:rPr>
          <w:b/>
        </w:rPr>
      </w:pPr>
      <w:r w:rsidRPr="009D663A">
        <w:rPr>
          <w:b/>
        </w:rPr>
        <w:t xml:space="preserve">2.3. </w:t>
      </w:r>
      <w:proofErr w:type="gramStart"/>
      <w:r w:rsidRPr="009D663A">
        <w:rPr>
          <w:b/>
        </w:rPr>
        <w:t>……………………………………………………………………………………………</w:t>
      </w:r>
      <w:proofErr w:type="gramEnd"/>
      <w:r w:rsidRPr="009D663A">
        <w:rPr>
          <w:b/>
        </w:rPr>
        <w:t xml:space="preserve"> 8</w:t>
      </w:r>
    </w:p>
    <w:p w14:paraId="3CD95068" w14:textId="77777777" w:rsidR="00341DA7" w:rsidRPr="009F332C" w:rsidRDefault="00341DA7" w:rsidP="00341DA7">
      <w:pPr>
        <w:autoSpaceDE w:val="0"/>
        <w:autoSpaceDN w:val="0"/>
        <w:adjustRightInd w:val="0"/>
        <w:jc w:val="both"/>
        <w:rPr>
          <w:b/>
          <w:bCs/>
        </w:rPr>
      </w:pPr>
      <w:r w:rsidRPr="009F332C">
        <w:rPr>
          <w:b/>
          <w:bCs/>
        </w:rPr>
        <w:t>3. YÖNTEM</w:t>
      </w:r>
      <w:proofErr w:type="gramStart"/>
      <w:r w:rsidRPr="009F332C">
        <w:rPr>
          <w:b/>
          <w:bCs/>
        </w:rPr>
        <w:t>………………………………………………………………………………</w:t>
      </w:r>
      <w:proofErr w:type="gramEnd"/>
      <w:r w:rsidRPr="009F332C">
        <w:rPr>
          <w:b/>
          <w:bCs/>
        </w:rPr>
        <w:t xml:space="preserve">      9</w:t>
      </w:r>
    </w:p>
    <w:p w14:paraId="77EE702F" w14:textId="77777777" w:rsidR="00341DA7" w:rsidRPr="009D663A" w:rsidRDefault="00341DA7" w:rsidP="00341DA7">
      <w:pPr>
        <w:autoSpaceDE w:val="0"/>
        <w:autoSpaceDN w:val="0"/>
        <w:adjustRightInd w:val="0"/>
        <w:jc w:val="both"/>
        <w:rPr>
          <w:b/>
        </w:rPr>
      </w:pPr>
      <w:r w:rsidRPr="000A5042">
        <w:rPr>
          <w:b/>
          <w:highlight w:val="yellow"/>
        </w:rPr>
        <w:t xml:space="preserve">3.1. </w:t>
      </w:r>
      <w:proofErr w:type="gramStart"/>
      <w:r w:rsidRPr="000A5042">
        <w:rPr>
          <w:b/>
          <w:highlight w:val="yellow"/>
        </w:rPr>
        <w:t>……………………………………………………………………………………………</w:t>
      </w:r>
      <w:proofErr w:type="gramEnd"/>
      <w:r w:rsidRPr="000A5042">
        <w:rPr>
          <w:b/>
          <w:highlight w:val="yellow"/>
        </w:rPr>
        <w:t>10</w:t>
      </w:r>
    </w:p>
    <w:p w14:paraId="1152A314" w14:textId="77777777" w:rsidR="00341DA7" w:rsidRPr="009D663A" w:rsidRDefault="00341DA7" w:rsidP="00341DA7">
      <w:pPr>
        <w:autoSpaceDE w:val="0"/>
        <w:autoSpaceDN w:val="0"/>
        <w:adjustRightInd w:val="0"/>
        <w:jc w:val="both"/>
        <w:rPr>
          <w:b/>
        </w:rPr>
      </w:pPr>
      <w:r w:rsidRPr="000A5042">
        <w:rPr>
          <w:b/>
          <w:highlight w:val="yellow"/>
        </w:rPr>
        <w:t xml:space="preserve">3.2. </w:t>
      </w:r>
      <w:proofErr w:type="gramStart"/>
      <w:r w:rsidRPr="000A5042">
        <w:rPr>
          <w:b/>
          <w:highlight w:val="yellow"/>
        </w:rPr>
        <w:t>……………………………………………………………………………………………</w:t>
      </w:r>
      <w:proofErr w:type="gramEnd"/>
      <w:r w:rsidRPr="000A5042">
        <w:rPr>
          <w:b/>
          <w:highlight w:val="yellow"/>
        </w:rPr>
        <w:t>11</w:t>
      </w:r>
    </w:p>
    <w:p w14:paraId="2A46EE3D" w14:textId="74CEE555" w:rsidR="00341DA7" w:rsidRPr="009F332C" w:rsidRDefault="00341DA7" w:rsidP="00341DA7">
      <w:pPr>
        <w:autoSpaceDE w:val="0"/>
        <w:autoSpaceDN w:val="0"/>
        <w:adjustRightInd w:val="0"/>
        <w:jc w:val="both"/>
        <w:rPr>
          <w:b/>
          <w:bCs/>
        </w:rPr>
      </w:pPr>
      <w:r w:rsidRPr="009F332C">
        <w:rPr>
          <w:b/>
          <w:bCs/>
        </w:rPr>
        <w:t>4. BULGULAR</w:t>
      </w:r>
      <w:proofErr w:type="gramStart"/>
      <w:r w:rsidR="00621DA3">
        <w:rPr>
          <w:b/>
          <w:bCs/>
        </w:rPr>
        <w:t>…………………………………………………………………………........</w:t>
      </w:r>
      <w:proofErr w:type="gramEnd"/>
      <w:r w:rsidR="00621DA3">
        <w:rPr>
          <w:b/>
          <w:bCs/>
        </w:rPr>
        <w:t>12</w:t>
      </w:r>
    </w:p>
    <w:p w14:paraId="7E2E67EF" w14:textId="77777777" w:rsidR="00341DA7" w:rsidRPr="000A5042" w:rsidRDefault="00341DA7" w:rsidP="00341DA7">
      <w:pPr>
        <w:autoSpaceDE w:val="0"/>
        <w:autoSpaceDN w:val="0"/>
        <w:adjustRightInd w:val="0"/>
        <w:jc w:val="both"/>
        <w:rPr>
          <w:b/>
          <w:highlight w:val="yellow"/>
        </w:rPr>
      </w:pPr>
      <w:r w:rsidRPr="000A5042">
        <w:rPr>
          <w:b/>
          <w:highlight w:val="yellow"/>
        </w:rPr>
        <w:lastRenderedPageBreak/>
        <w:t xml:space="preserve">4.1. </w:t>
      </w:r>
      <w:proofErr w:type="gramStart"/>
      <w:r w:rsidRPr="000A5042">
        <w:rPr>
          <w:b/>
          <w:highlight w:val="yellow"/>
        </w:rPr>
        <w:t>…………………………………………………………………………………………</w:t>
      </w:r>
      <w:proofErr w:type="gramEnd"/>
      <w:r w:rsidRPr="000A5042">
        <w:rPr>
          <w:b/>
          <w:highlight w:val="yellow"/>
        </w:rPr>
        <w:t xml:space="preserve">   12</w:t>
      </w:r>
    </w:p>
    <w:p w14:paraId="55562A7E" w14:textId="77777777" w:rsidR="00341DA7" w:rsidRPr="009D663A" w:rsidRDefault="00341DA7" w:rsidP="00341DA7">
      <w:pPr>
        <w:autoSpaceDE w:val="0"/>
        <w:autoSpaceDN w:val="0"/>
        <w:adjustRightInd w:val="0"/>
        <w:jc w:val="both"/>
        <w:rPr>
          <w:b/>
        </w:rPr>
      </w:pPr>
      <w:r w:rsidRPr="000A5042">
        <w:rPr>
          <w:b/>
          <w:highlight w:val="yellow"/>
        </w:rPr>
        <w:t xml:space="preserve">4.2. </w:t>
      </w:r>
      <w:proofErr w:type="gramStart"/>
      <w:r w:rsidRPr="000A5042">
        <w:rPr>
          <w:b/>
          <w:highlight w:val="yellow"/>
        </w:rPr>
        <w:t>…………………………………………………………………………………………</w:t>
      </w:r>
      <w:proofErr w:type="gramEnd"/>
      <w:r w:rsidRPr="000A5042">
        <w:rPr>
          <w:b/>
          <w:highlight w:val="yellow"/>
        </w:rPr>
        <w:t xml:space="preserve">   13</w:t>
      </w:r>
    </w:p>
    <w:p w14:paraId="65A9088D" w14:textId="77777777" w:rsidR="00341DA7" w:rsidRPr="009F332C" w:rsidRDefault="00341DA7" w:rsidP="00341DA7">
      <w:pPr>
        <w:autoSpaceDE w:val="0"/>
        <w:autoSpaceDN w:val="0"/>
        <w:adjustRightInd w:val="0"/>
        <w:jc w:val="both"/>
        <w:rPr>
          <w:b/>
          <w:bCs/>
        </w:rPr>
      </w:pPr>
      <w:r w:rsidRPr="009F332C">
        <w:rPr>
          <w:b/>
          <w:bCs/>
        </w:rPr>
        <w:t>5. TARTIŞMA ve SONUÇ</w:t>
      </w:r>
      <w:proofErr w:type="gramStart"/>
      <w:r w:rsidRPr="009F332C">
        <w:rPr>
          <w:b/>
          <w:bCs/>
        </w:rPr>
        <w:t>………………………………………………………………….</w:t>
      </w:r>
      <w:proofErr w:type="gramEnd"/>
      <w:r w:rsidRPr="009F332C">
        <w:rPr>
          <w:b/>
          <w:bCs/>
        </w:rPr>
        <w:t>14</w:t>
      </w:r>
    </w:p>
    <w:p w14:paraId="20B9EED4" w14:textId="77777777" w:rsidR="00341DA7" w:rsidRPr="009F332C" w:rsidRDefault="00341DA7" w:rsidP="00341DA7">
      <w:pPr>
        <w:autoSpaceDE w:val="0"/>
        <w:autoSpaceDN w:val="0"/>
        <w:adjustRightInd w:val="0"/>
        <w:jc w:val="both"/>
        <w:rPr>
          <w:b/>
        </w:rPr>
      </w:pPr>
      <w:r w:rsidRPr="009F332C">
        <w:rPr>
          <w:b/>
          <w:bCs/>
        </w:rPr>
        <w:t>6.KAYNAKLAR</w:t>
      </w:r>
      <w:proofErr w:type="gramStart"/>
      <w:r w:rsidRPr="009F332C">
        <w:t>…………………………………………………………………………</w:t>
      </w:r>
      <w:proofErr w:type="gramEnd"/>
      <w:r w:rsidRPr="009F332C">
        <w:t xml:space="preserve">    .</w:t>
      </w:r>
      <w:r w:rsidRPr="009F332C">
        <w:rPr>
          <w:b/>
          <w:bCs/>
        </w:rPr>
        <w:t>15</w:t>
      </w:r>
    </w:p>
    <w:p w14:paraId="1A4897C5" w14:textId="77777777" w:rsidR="004A21E4" w:rsidRDefault="00341DA7" w:rsidP="004A21E4">
      <w:pPr>
        <w:autoSpaceDE w:val="0"/>
        <w:autoSpaceDN w:val="0"/>
        <w:adjustRightInd w:val="0"/>
        <w:jc w:val="both"/>
        <w:rPr>
          <w:b/>
          <w:bCs/>
        </w:rPr>
      </w:pPr>
      <w:r w:rsidRPr="009F332C">
        <w:rPr>
          <w:b/>
          <w:bCs/>
        </w:rPr>
        <w:t>7. EKLER</w:t>
      </w:r>
      <w:proofErr w:type="gramStart"/>
      <w:r w:rsidRPr="009F332C">
        <w:t>……………………………………………………………………………………</w:t>
      </w:r>
      <w:proofErr w:type="gramEnd"/>
      <w:r w:rsidRPr="009F332C">
        <w:rPr>
          <w:b/>
          <w:bCs/>
        </w:rPr>
        <w:t>16</w:t>
      </w:r>
    </w:p>
    <w:p w14:paraId="1E899546" w14:textId="143F3BA6" w:rsidR="00341DA7" w:rsidRPr="004A21E4" w:rsidRDefault="00341DA7" w:rsidP="003D04F8">
      <w:pPr>
        <w:autoSpaceDE w:val="0"/>
        <w:autoSpaceDN w:val="0"/>
        <w:adjustRightInd w:val="0"/>
        <w:jc w:val="both"/>
        <w:rPr>
          <w:b/>
          <w:bCs/>
        </w:rPr>
      </w:pPr>
      <w:r w:rsidRPr="009F332C">
        <w:rPr>
          <w:b/>
          <w:bCs/>
        </w:rPr>
        <w:t>8.</w:t>
      </w:r>
      <w:r w:rsidRPr="009F332C">
        <w:rPr>
          <w:b/>
          <w:shd w:val="clear" w:color="auto" w:fill="FFFFFF"/>
        </w:rPr>
        <w:t>TEŞEKKÜR</w:t>
      </w:r>
      <w:proofErr w:type="gramStart"/>
      <w:r w:rsidRPr="009F332C">
        <w:rPr>
          <w:b/>
          <w:shd w:val="clear" w:color="auto" w:fill="FFFFFF"/>
        </w:rPr>
        <w:t>……………………………………………………………………………….</w:t>
      </w:r>
      <w:proofErr w:type="gramEnd"/>
      <w:r w:rsidRPr="009F332C">
        <w:rPr>
          <w:b/>
          <w:shd w:val="clear" w:color="auto" w:fill="FFFFFF"/>
        </w:rPr>
        <w:t>18</w:t>
      </w:r>
      <w:r w:rsidRPr="009F332C">
        <w:rPr>
          <w:b/>
        </w:rPr>
        <w:br/>
        <w:t>9</w:t>
      </w:r>
      <w:r w:rsidRPr="009F332C">
        <w:rPr>
          <w:b/>
          <w:shd w:val="clear" w:color="auto" w:fill="FFFFFF"/>
        </w:rPr>
        <w:t>. ÖZGEÇMİŞ……………………………………………………………………………    19</w:t>
      </w:r>
    </w:p>
    <w:p w14:paraId="1F305AC0" w14:textId="77777777" w:rsidR="00341DA7" w:rsidRPr="009F332C" w:rsidRDefault="00341DA7" w:rsidP="00341DA7">
      <w:pPr>
        <w:rPr>
          <w:b/>
          <w:color w:val="000000"/>
        </w:rPr>
      </w:pPr>
    </w:p>
    <w:p w14:paraId="052E3F83" w14:textId="66275084" w:rsidR="00855336" w:rsidRDefault="00A70B49">
      <w:pPr>
        <w:pStyle w:val="T1"/>
        <w:tabs>
          <w:tab w:val="right" w:leader="dot" w:pos="9062"/>
        </w:tabs>
        <w:rPr>
          <w:rFonts w:asciiTheme="minorHAnsi" w:eastAsiaTheme="minorEastAsia" w:hAnsiTheme="minorHAnsi"/>
          <w:b w:val="0"/>
          <w:noProof/>
          <w:lang w:eastAsia="tr-TR"/>
        </w:rPr>
      </w:pPr>
      <w:r>
        <w:fldChar w:fldCharType="begin"/>
      </w:r>
      <w:r>
        <w:instrText xml:space="preserve"> TOC \o "1-5" \n 9-9\h \z \t "BÖLÜM ADI;9" </w:instrText>
      </w:r>
      <w:r>
        <w:fldChar w:fldCharType="separate"/>
      </w:r>
    </w:p>
    <w:p w14:paraId="14AAA97C" w14:textId="6DF66A6E" w:rsidR="002C6A2E" w:rsidRDefault="002C6A2E" w:rsidP="002C6A2E">
      <w:pPr>
        <w:rPr>
          <w:lang w:eastAsia="tr-TR"/>
        </w:rPr>
      </w:pPr>
    </w:p>
    <w:p w14:paraId="215DF480" w14:textId="4625F6F0" w:rsidR="002C6A2E" w:rsidRDefault="002C6A2E" w:rsidP="002C6A2E">
      <w:pPr>
        <w:rPr>
          <w:lang w:eastAsia="tr-TR"/>
        </w:rPr>
      </w:pPr>
    </w:p>
    <w:p w14:paraId="397F1EC5" w14:textId="3F4EE883" w:rsidR="002C6A2E" w:rsidRDefault="002C6A2E" w:rsidP="002C6A2E">
      <w:pPr>
        <w:rPr>
          <w:lang w:eastAsia="tr-TR"/>
        </w:rPr>
      </w:pPr>
    </w:p>
    <w:p w14:paraId="513AAE4C" w14:textId="2F780957" w:rsidR="002C6A2E" w:rsidRDefault="002C6A2E" w:rsidP="002C6A2E">
      <w:pPr>
        <w:rPr>
          <w:lang w:eastAsia="tr-TR"/>
        </w:rPr>
      </w:pPr>
    </w:p>
    <w:p w14:paraId="2B0B0A1A" w14:textId="57F3E4EE" w:rsidR="002C6A2E" w:rsidRDefault="002C6A2E" w:rsidP="002C6A2E">
      <w:pPr>
        <w:rPr>
          <w:lang w:eastAsia="tr-TR"/>
        </w:rPr>
      </w:pPr>
    </w:p>
    <w:p w14:paraId="42A25753" w14:textId="47CF7790" w:rsidR="002C6A2E" w:rsidRDefault="002C6A2E" w:rsidP="002C6A2E">
      <w:pPr>
        <w:rPr>
          <w:lang w:eastAsia="tr-TR"/>
        </w:rPr>
      </w:pPr>
    </w:p>
    <w:p w14:paraId="7D2AB2D0" w14:textId="4AE5040B" w:rsidR="002C6A2E" w:rsidRDefault="002C6A2E" w:rsidP="002C6A2E">
      <w:pPr>
        <w:rPr>
          <w:lang w:eastAsia="tr-TR"/>
        </w:rPr>
      </w:pPr>
    </w:p>
    <w:p w14:paraId="4ED8F748" w14:textId="06A7DBCD" w:rsidR="000F22A0" w:rsidRDefault="000F22A0" w:rsidP="002C6A2E">
      <w:pPr>
        <w:rPr>
          <w:lang w:eastAsia="tr-TR"/>
        </w:rPr>
      </w:pPr>
    </w:p>
    <w:p w14:paraId="70A7E9DD" w14:textId="04D2DE1D" w:rsidR="000F22A0" w:rsidRDefault="000F22A0" w:rsidP="002C6A2E">
      <w:pPr>
        <w:rPr>
          <w:lang w:eastAsia="tr-TR"/>
        </w:rPr>
      </w:pPr>
    </w:p>
    <w:p w14:paraId="289FB516" w14:textId="3E629F35" w:rsidR="000F22A0" w:rsidRDefault="000F22A0" w:rsidP="002C6A2E">
      <w:pPr>
        <w:rPr>
          <w:lang w:eastAsia="tr-TR"/>
        </w:rPr>
      </w:pPr>
    </w:p>
    <w:p w14:paraId="688298A8" w14:textId="08050DAC" w:rsidR="000F22A0" w:rsidRDefault="000F22A0" w:rsidP="002C6A2E">
      <w:pPr>
        <w:rPr>
          <w:lang w:eastAsia="tr-TR"/>
        </w:rPr>
      </w:pPr>
    </w:p>
    <w:p w14:paraId="44EA3296" w14:textId="13B82924" w:rsidR="000F22A0" w:rsidRDefault="000F22A0" w:rsidP="002C6A2E">
      <w:pPr>
        <w:rPr>
          <w:lang w:eastAsia="tr-TR"/>
        </w:rPr>
      </w:pPr>
    </w:p>
    <w:p w14:paraId="1B0F0799" w14:textId="5B5B8C49" w:rsidR="000F22A0" w:rsidRDefault="000F22A0" w:rsidP="002C6A2E">
      <w:pPr>
        <w:rPr>
          <w:lang w:eastAsia="tr-TR"/>
        </w:rPr>
      </w:pPr>
    </w:p>
    <w:p w14:paraId="6221B3C5" w14:textId="15B87DB0" w:rsidR="000F22A0" w:rsidRDefault="000F22A0" w:rsidP="002C6A2E">
      <w:pPr>
        <w:rPr>
          <w:lang w:eastAsia="tr-TR"/>
        </w:rPr>
      </w:pPr>
    </w:p>
    <w:p w14:paraId="61BA8C99" w14:textId="77777777" w:rsidR="000F22A0" w:rsidRPr="002C6A2E" w:rsidRDefault="000F22A0" w:rsidP="002C6A2E">
      <w:pPr>
        <w:rPr>
          <w:lang w:eastAsia="tr-TR"/>
        </w:rPr>
      </w:pPr>
    </w:p>
    <w:p w14:paraId="5A474600" w14:textId="77777777" w:rsidR="009D4345" w:rsidRPr="009D4345" w:rsidRDefault="009D4345" w:rsidP="009D4345">
      <w:pPr>
        <w:rPr>
          <w:noProof/>
          <w:lang w:eastAsia="tr-TR"/>
        </w:rPr>
      </w:pPr>
    </w:p>
    <w:p w14:paraId="3E6426F3" w14:textId="096423E1" w:rsidR="00054ED5" w:rsidRDefault="00A70B49" w:rsidP="00054ED5">
      <w:pPr>
        <w:pStyle w:val="Balk1"/>
      </w:pPr>
      <w:r>
        <w:fldChar w:fldCharType="end"/>
      </w:r>
      <w:permEnd w:id="1303462914"/>
      <w:r>
        <w:br w:type="page"/>
      </w:r>
      <w:bookmarkStart w:id="7" w:name="_Toc179752168"/>
      <w:r w:rsidR="00054ED5" w:rsidRPr="009A35F8">
        <w:lastRenderedPageBreak/>
        <w:t xml:space="preserve">SİMGELER VE </w:t>
      </w:r>
      <w:bookmarkEnd w:id="7"/>
      <w:r w:rsidR="00AA7F6D" w:rsidRPr="009A35F8">
        <w:t>KISALTMALAR LİSTESİ</w:t>
      </w:r>
    </w:p>
    <w:p w14:paraId="4338024F" w14:textId="77777777" w:rsidR="00484213" w:rsidRDefault="00484213" w:rsidP="00484213">
      <w:pPr>
        <w:pStyle w:val="TezMetin"/>
      </w:pPr>
    </w:p>
    <w:p w14:paraId="56BD6DC2" w14:textId="77777777" w:rsidR="00484213" w:rsidRDefault="00484213" w:rsidP="00484213">
      <w:pPr>
        <w:pStyle w:val="TezMetin"/>
      </w:pPr>
    </w:p>
    <w:p w14:paraId="3C289C3F" w14:textId="599A3C7D" w:rsidR="00484213" w:rsidRDefault="00D06C48" w:rsidP="00484213">
      <w:pPr>
        <w:tabs>
          <w:tab w:val="left" w:pos="2268"/>
        </w:tabs>
        <w:spacing w:before="0" w:after="0"/>
      </w:pPr>
      <w:permStart w:id="1799247036" w:edGrp="everyone"/>
      <w:proofErr w:type="spellStart"/>
      <w:r>
        <w:rPr>
          <w:b/>
        </w:rPr>
        <w:t>Çev</w:t>
      </w:r>
      <w:proofErr w:type="spellEnd"/>
      <w:r w:rsidR="00484213">
        <w:tab/>
        <w:t>: Çeviren</w:t>
      </w:r>
    </w:p>
    <w:p w14:paraId="7CFEDE85" w14:textId="577E5A9B" w:rsidR="00484213" w:rsidRDefault="00D06C48" w:rsidP="00484213">
      <w:pPr>
        <w:tabs>
          <w:tab w:val="left" w:pos="2268"/>
        </w:tabs>
        <w:spacing w:before="0" w:after="0"/>
      </w:pPr>
      <w:proofErr w:type="spellStart"/>
      <w:r>
        <w:rPr>
          <w:b/>
        </w:rPr>
        <w:t>Ed</w:t>
      </w:r>
      <w:proofErr w:type="spellEnd"/>
      <w:r w:rsidR="00484213">
        <w:tab/>
        <w:t>: Editör</w:t>
      </w:r>
    </w:p>
    <w:p w14:paraId="58AB9903" w14:textId="77777777" w:rsidR="00484213" w:rsidRDefault="00484213" w:rsidP="00484213">
      <w:pPr>
        <w:tabs>
          <w:tab w:val="left" w:pos="2268"/>
        </w:tabs>
        <w:spacing w:before="0" w:after="0"/>
      </w:pPr>
      <w:r w:rsidRPr="00D06C48">
        <w:rPr>
          <w:b/>
        </w:rPr>
        <w:t>TDK</w:t>
      </w:r>
      <w:r>
        <w:tab/>
        <w:t>: Türk Dil Kurumu</w:t>
      </w:r>
    </w:p>
    <w:p w14:paraId="4A19FC4E" w14:textId="77777777" w:rsidR="00484213" w:rsidRDefault="00484213" w:rsidP="00484213">
      <w:pPr>
        <w:tabs>
          <w:tab w:val="left" w:pos="2268"/>
        </w:tabs>
        <w:spacing w:before="0" w:after="0"/>
      </w:pPr>
      <w:r w:rsidRPr="00D06C48">
        <w:rPr>
          <w:b/>
        </w:rPr>
        <w:t>MEB</w:t>
      </w:r>
      <w:r>
        <w:tab/>
        <w:t>: Milli Eğitim Bakanlığı</w:t>
      </w:r>
    </w:p>
    <w:p w14:paraId="61F10B9C" w14:textId="77777777" w:rsidR="00855336" w:rsidRDefault="00855336" w:rsidP="00484213">
      <w:pPr>
        <w:tabs>
          <w:tab w:val="left" w:pos="2268"/>
        </w:tabs>
        <w:spacing w:before="0" w:after="0"/>
      </w:pPr>
    </w:p>
    <w:p w14:paraId="77574040" w14:textId="77777777" w:rsidR="009D4345" w:rsidRDefault="009D4345" w:rsidP="00484213">
      <w:pPr>
        <w:tabs>
          <w:tab w:val="left" w:pos="2268"/>
        </w:tabs>
        <w:spacing w:before="0" w:after="0"/>
      </w:pPr>
    </w:p>
    <w:p w14:paraId="6948DC9F" w14:textId="77777777" w:rsidR="009D4345" w:rsidRDefault="009D4345" w:rsidP="00484213">
      <w:pPr>
        <w:tabs>
          <w:tab w:val="left" w:pos="2268"/>
        </w:tabs>
        <w:spacing w:before="0" w:after="0"/>
      </w:pPr>
    </w:p>
    <w:p w14:paraId="2B44A5E4" w14:textId="77777777" w:rsidR="009D4345" w:rsidRDefault="009D4345" w:rsidP="00484213">
      <w:pPr>
        <w:tabs>
          <w:tab w:val="left" w:pos="2268"/>
        </w:tabs>
        <w:spacing w:before="0" w:after="0"/>
      </w:pPr>
    </w:p>
    <w:p w14:paraId="039CE569" w14:textId="77777777" w:rsidR="009D4345" w:rsidRDefault="009D4345" w:rsidP="00484213">
      <w:pPr>
        <w:tabs>
          <w:tab w:val="left" w:pos="2268"/>
        </w:tabs>
        <w:spacing w:before="0" w:after="0"/>
      </w:pPr>
    </w:p>
    <w:p w14:paraId="3519AEDC" w14:textId="77777777" w:rsidR="009D4345" w:rsidRDefault="009D4345" w:rsidP="00484213">
      <w:pPr>
        <w:tabs>
          <w:tab w:val="left" w:pos="2268"/>
        </w:tabs>
        <w:spacing w:before="0" w:after="0"/>
      </w:pPr>
    </w:p>
    <w:p w14:paraId="3555ECDD" w14:textId="77777777" w:rsidR="009D4345" w:rsidRDefault="009D4345" w:rsidP="00484213">
      <w:pPr>
        <w:tabs>
          <w:tab w:val="left" w:pos="2268"/>
        </w:tabs>
        <w:spacing w:before="0" w:after="0"/>
      </w:pPr>
    </w:p>
    <w:p w14:paraId="3C6CA3F1" w14:textId="77777777" w:rsidR="009D4345" w:rsidRDefault="009D4345" w:rsidP="00484213">
      <w:pPr>
        <w:tabs>
          <w:tab w:val="left" w:pos="2268"/>
        </w:tabs>
        <w:spacing w:before="0" w:after="0"/>
      </w:pPr>
    </w:p>
    <w:p w14:paraId="2EDA1D3C" w14:textId="77777777" w:rsidR="009D4345" w:rsidRDefault="009D4345" w:rsidP="00484213">
      <w:pPr>
        <w:tabs>
          <w:tab w:val="left" w:pos="2268"/>
        </w:tabs>
        <w:spacing w:before="0" w:after="0"/>
      </w:pPr>
    </w:p>
    <w:permEnd w:id="1799247036"/>
    <w:p w14:paraId="00A0419F" w14:textId="77777777" w:rsidR="00855336" w:rsidRDefault="00855336" w:rsidP="00484213">
      <w:pPr>
        <w:tabs>
          <w:tab w:val="left" w:pos="2268"/>
        </w:tabs>
        <w:spacing w:before="0" w:after="0"/>
      </w:pPr>
    </w:p>
    <w:p w14:paraId="1F02146E" w14:textId="77777777" w:rsidR="00484213" w:rsidRDefault="00484213" w:rsidP="00484213">
      <w:pPr>
        <w:tabs>
          <w:tab w:val="left" w:pos="2268"/>
        </w:tabs>
        <w:spacing w:before="0" w:after="0"/>
        <w:sectPr w:rsidR="00484213" w:rsidSect="00F07DC8">
          <w:footerReference w:type="default" r:id="rId11"/>
          <w:pgSz w:w="11906" w:h="16838"/>
          <w:pgMar w:top="1417" w:right="1417" w:bottom="1417" w:left="1417" w:header="708" w:footer="708" w:gutter="0"/>
          <w:pgNumType w:fmt="lowerRoman" w:start="1"/>
          <w:cols w:space="708"/>
          <w:docGrid w:linePitch="360"/>
        </w:sectPr>
      </w:pPr>
    </w:p>
    <w:p w14:paraId="2DD6851F" w14:textId="77777777" w:rsidR="00484213" w:rsidRDefault="006415CC" w:rsidP="00A6715F">
      <w:pPr>
        <w:pStyle w:val="BLMADI"/>
      </w:pPr>
      <w:bookmarkStart w:id="8" w:name="_Toc179752170"/>
      <w:r>
        <w:lastRenderedPageBreak/>
        <w:t>1. BÖLÜM</w:t>
      </w:r>
      <w:bookmarkEnd w:id="8"/>
    </w:p>
    <w:p w14:paraId="19BDCE58" w14:textId="77777777" w:rsidR="006415CC" w:rsidRDefault="006415CC" w:rsidP="00A6715F">
      <w:pPr>
        <w:pStyle w:val="BLMADI"/>
      </w:pPr>
      <w:bookmarkStart w:id="9" w:name="_Toc179752171"/>
      <w:r>
        <w:t>GİRİŞ</w:t>
      </w:r>
      <w:bookmarkEnd w:id="9"/>
    </w:p>
    <w:p w14:paraId="21A1BA29" w14:textId="77777777" w:rsidR="006415CC" w:rsidRDefault="0019501B" w:rsidP="003F08D3">
      <w:pPr>
        <w:pStyle w:val="Balk2"/>
      </w:pPr>
      <w:bookmarkStart w:id="10" w:name="_Toc179752172"/>
      <w:permStart w:id="1084492491" w:edGrp="everyone"/>
      <w:r w:rsidRPr="003F08D3">
        <w:t xml:space="preserve">1.1. </w:t>
      </w:r>
      <w:bookmarkEnd w:id="10"/>
    </w:p>
    <w:p w14:paraId="546F6ADB" w14:textId="1FD304A4" w:rsidR="0019501B" w:rsidRDefault="0046780F" w:rsidP="00A6715F">
      <w:pPr>
        <w:pStyle w:val="TezMetin"/>
        <w:rPr>
          <w:noProof/>
        </w:rPr>
      </w:pPr>
      <w:r w:rsidRPr="00E1323F">
        <w:rPr>
          <w:color w:val="000000"/>
        </w:rPr>
        <w:t xml:space="preserve">Bu bölümde çalışmanın konusu ve önemi açık bir şekilde ifade </w:t>
      </w:r>
      <w:r w:rsidRPr="00E1323F">
        <w:t>edilmelidir. Çalışma amacının ortaya konmasında etkili olan çalışmaların ana fikirleri, gerekirse yöntemleri ve sonuçları hakkında özet bilgi verilir. Giriş bölümü konu ile ilg</w:t>
      </w:r>
      <w:r>
        <w:t>i</w:t>
      </w:r>
      <w:r w:rsidRPr="00E1323F">
        <w:t xml:space="preserve">li genel bilgilerden başlanarak tez konusunun neden </w:t>
      </w:r>
      <w:r w:rsidR="00C01F33" w:rsidRPr="00E1323F">
        <w:t>yapıldığına doğru</w:t>
      </w:r>
      <w:r w:rsidRPr="00E1323F">
        <w:t xml:space="preserve"> daralacak şekilde </w:t>
      </w:r>
      <w:r w:rsidR="0043609D">
        <w:t>(tezin</w:t>
      </w:r>
      <w:r w:rsidRPr="00E1323F">
        <w:t xml:space="preserve"> amacı) verilmelidir. Konu dışı genel bilgi ve kaynak bilgisi vermekten</w:t>
      </w:r>
      <w:r w:rsidRPr="00E1323F">
        <w:rPr>
          <w:color w:val="000000"/>
        </w:rPr>
        <w:t xml:space="preserve"> kaçınılmalı, kaynak olarak </w:t>
      </w:r>
      <w:r w:rsidRPr="00E1323F">
        <w:t>kitaplara</w:t>
      </w:r>
      <w:r w:rsidRPr="00E1323F">
        <w:rPr>
          <w:color w:val="FF0000"/>
        </w:rPr>
        <w:t xml:space="preserve"> </w:t>
      </w:r>
      <w:r w:rsidRPr="00E1323F">
        <w:rPr>
          <w:color w:val="000000"/>
        </w:rPr>
        <w:t>fazlaca yer verilmemelidir</w:t>
      </w:r>
      <w:r>
        <w:rPr>
          <w:color w:val="000000"/>
        </w:rPr>
        <w:t>.</w:t>
      </w:r>
      <w:r w:rsidR="00C01F33">
        <w:rPr>
          <w:color w:val="000000"/>
        </w:rPr>
        <w:t xml:space="preserve"> </w:t>
      </w:r>
      <w:r w:rsidR="00285D32">
        <w:rPr>
          <w:noProof/>
        </w:rPr>
        <w:t>Bölüm adından sonra alt başlık kullanılana kadar yazılacak metnin kısa tutulması</w:t>
      </w:r>
      <w:r w:rsidR="0043609D">
        <w:rPr>
          <w:noProof/>
        </w:rPr>
        <w:t>,</w:t>
      </w:r>
      <w:r w:rsidR="00285D32">
        <w:rPr>
          <w:noProof/>
        </w:rPr>
        <w:t xml:space="preserve"> mümkünse diğer sayfaya taşmaması önerilir. Bu durum diğer bölümler için de geçerlidir.</w:t>
      </w:r>
    </w:p>
    <w:p w14:paraId="51633F58" w14:textId="4AEE855C" w:rsidR="00E769C2" w:rsidRDefault="00E769C2" w:rsidP="0006534D">
      <w:pPr>
        <w:pStyle w:val="Alnt"/>
        <w:rPr>
          <w:noProof/>
        </w:rPr>
      </w:pPr>
      <w:r>
        <w:rPr>
          <w:noProof/>
        </w:rPr>
        <w:t xml:space="preserve">Alıntıların nasıl yapılacağı ile ilgili detaylı bilgiye </w:t>
      </w:r>
      <w:r w:rsidR="0043609D">
        <w:rPr>
          <w:noProof/>
        </w:rPr>
        <w:t>Tez</w:t>
      </w:r>
      <w:r>
        <w:rPr>
          <w:noProof/>
        </w:rPr>
        <w:t xml:space="preserve"> yazım </w:t>
      </w:r>
      <w:r w:rsidR="0043609D">
        <w:rPr>
          <w:noProof/>
        </w:rPr>
        <w:t>kılavuzundan</w:t>
      </w:r>
      <w:r>
        <w:rPr>
          <w:noProof/>
        </w:rPr>
        <w:t xml:space="preserve"> ve APA 7 kılavuzundan ulaşabilirsiniz. </w:t>
      </w:r>
    </w:p>
    <w:p w14:paraId="6781E4CA" w14:textId="45A2F0F2" w:rsidR="00E769C2" w:rsidRDefault="002C36EE" w:rsidP="00B4306B">
      <w:pPr>
        <w:pStyle w:val="TezMetin"/>
        <w:rPr>
          <w:noProof/>
        </w:rPr>
      </w:pPr>
      <w:r>
        <w:rPr>
          <w:noProof/>
        </w:rPr>
        <w:t xml:space="preserve">Daha kısa doğrudan alıntılar tırnak içinde verilmelidir. </w:t>
      </w:r>
      <w:r w:rsidRPr="002C36EE">
        <w:rPr>
          <w:noProof/>
        </w:rPr>
        <w:t xml:space="preserve">Tırnak işareti olarak </w:t>
      </w:r>
      <w:r w:rsidRPr="00B4306B">
        <w:rPr>
          <w:b/>
          <w:bCs w:val="0"/>
          <w:noProof/>
        </w:rPr>
        <w:t>“akıllı tırnaklar”</w:t>
      </w:r>
      <w:r w:rsidRPr="002C36EE">
        <w:rPr>
          <w:noProof/>
        </w:rPr>
        <w:t xml:space="preserve"> tercih edilmelidir. Yazarken otomatik olarak "düz tırnakların" “akıllı tırnaklar” ile değiştirilmesini sağlayan </w:t>
      </w:r>
      <w:r w:rsidR="00B4306B" w:rsidRPr="0006534D">
        <w:rPr>
          <w:b/>
          <w:bCs w:val="0"/>
          <w:noProof/>
        </w:rPr>
        <w:t>Yazarken Otomatik Biçimlendir</w:t>
      </w:r>
      <w:r w:rsidR="00B4306B">
        <w:rPr>
          <w:noProof/>
        </w:rPr>
        <w:t xml:space="preserve"> </w:t>
      </w:r>
      <w:r w:rsidRPr="002C36EE">
        <w:rPr>
          <w:noProof/>
        </w:rPr>
        <w:t>özelli</w:t>
      </w:r>
      <w:r w:rsidR="00B4306B">
        <w:rPr>
          <w:noProof/>
        </w:rPr>
        <w:t>ği</w:t>
      </w:r>
      <w:r w:rsidRPr="002C36EE">
        <w:rPr>
          <w:noProof/>
        </w:rPr>
        <w:t xml:space="preserve"> kapalıysa açılmalıdır. </w:t>
      </w:r>
      <w:r w:rsidR="00B4306B">
        <w:rPr>
          <w:noProof/>
        </w:rPr>
        <w:t>Bu sorun özellikle Mac kullanıcılarında görülebilmektedir. Mac</w:t>
      </w:r>
      <w:r w:rsidRPr="002C36EE">
        <w:rPr>
          <w:noProof/>
        </w:rPr>
        <w:t xml:space="preserve"> kullanıcıları bu ayara </w:t>
      </w:r>
      <w:r w:rsidR="00B4306B" w:rsidRPr="002C36EE">
        <w:rPr>
          <w:noProof/>
        </w:rPr>
        <w:t>Araçlar</w:t>
      </w:r>
      <w:r w:rsidR="00B4306B">
        <w:rPr>
          <w:noProof/>
        </w:rPr>
        <w:t xml:space="preserve"> </w:t>
      </w:r>
      <w:r w:rsidR="00B4306B" w:rsidRPr="002C36EE">
        <w:rPr>
          <w:noProof/>
        </w:rPr>
        <w:t>&gt;</w:t>
      </w:r>
      <w:r w:rsidR="00B4306B">
        <w:rPr>
          <w:noProof/>
        </w:rPr>
        <w:t xml:space="preserve"> </w:t>
      </w:r>
      <w:r w:rsidR="00B4306B" w:rsidRPr="0006534D">
        <w:rPr>
          <w:noProof/>
        </w:rPr>
        <w:t>otomatik düzeltme seçenekleri</w:t>
      </w:r>
      <w:r w:rsidR="00B4306B" w:rsidRPr="002C36EE">
        <w:rPr>
          <w:noProof/>
        </w:rPr>
        <w:t xml:space="preserve"> adımlarını </w:t>
      </w:r>
      <w:r w:rsidR="00B4306B">
        <w:rPr>
          <w:noProof/>
        </w:rPr>
        <w:t xml:space="preserve">izleyerek ulaşabilir. Windows kullanıcıları ise </w:t>
      </w:r>
      <w:r w:rsidRPr="002C36EE">
        <w:rPr>
          <w:noProof/>
        </w:rPr>
        <w:t>Dosya</w:t>
      </w:r>
      <w:r>
        <w:rPr>
          <w:noProof/>
        </w:rPr>
        <w:t xml:space="preserve"> </w:t>
      </w:r>
      <w:r w:rsidRPr="002C36EE">
        <w:rPr>
          <w:noProof/>
        </w:rPr>
        <w:t>&gt;</w:t>
      </w:r>
      <w:r>
        <w:rPr>
          <w:noProof/>
        </w:rPr>
        <w:t xml:space="preserve"> </w:t>
      </w:r>
      <w:r w:rsidRPr="002C36EE">
        <w:rPr>
          <w:noProof/>
        </w:rPr>
        <w:t>seçenekler</w:t>
      </w:r>
      <w:r>
        <w:rPr>
          <w:noProof/>
        </w:rPr>
        <w:t xml:space="preserve"> </w:t>
      </w:r>
      <w:r w:rsidRPr="002C36EE">
        <w:rPr>
          <w:noProof/>
        </w:rPr>
        <w:t>&gt;</w:t>
      </w:r>
      <w:r>
        <w:rPr>
          <w:noProof/>
        </w:rPr>
        <w:t xml:space="preserve"> </w:t>
      </w:r>
      <w:r w:rsidRPr="002C36EE">
        <w:rPr>
          <w:noProof/>
        </w:rPr>
        <w:t>yazım denetleme</w:t>
      </w:r>
      <w:r>
        <w:rPr>
          <w:noProof/>
        </w:rPr>
        <w:t xml:space="preserve"> </w:t>
      </w:r>
      <w:r w:rsidRPr="002C36EE">
        <w:rPr>
          <w:noProof/>
        </w:rPr>
        <w:t>&gt;</w:t>
      </w:r>
      <w:r>
        <w:rPr>
          <w:noProof/>
        </w:rPr>
        <w:t xml:space="preserve"> </w:t>
      </w:r>
      <w:r w:rsidRPr="002C36EE">
        <w:rPr>
          <w:noProof/>
        </w:rPr>
        <w:t xml:space="preserve">otomatik düzeltme seçenekleri adımlarını </w:t>
      </w:r>
      <w:r w:rsidR="00B4306B">
        <w:rPr>
          <w:noProof/>
        </w:rPr>
        <w:t xml:space="preserve">izlemelidir. </w:t>
      </w:r>
      <w:r w:rsidRPr="002C36EE">
        <w:rPr>
          <w:noProof/>
        </w:rPr>
        <w:t xml:space="preserve"> </w:t>
      </w:r>
      <w:r w:rsidR="00B4306B">
        <w:rPr>
          <w:noProof/>
        </w:rPr>
        <w:t xml:space="preserve">Otomatik düzeltme seçeneklerinde ayrıca </w:t>
      </w:r>
      <w:r w:rsidR="00B4306B" w:rsidRPr="0006534D">
        <w:rPr>
          <w:b/>
          <w:bCs w:val="0"/>
          <w:noProof/>
        </w:rPr>
        <w:t>otomatik numaralandırılmış liste</w:t>
      </w:r>
      <w:r w:rsidR="00B4306B">
        <w:rPr>
          <w:noProof/>
        </w:rPr>
        <w:t xml:space="preserve">lerin pasif </w:t>
      </w:r>
      <w:r w:rsidR="0043609D">
        <w:rPr>
          <w:noProof/>
        </w:rPr>
        <w:t>hâle</w:t>
      </w:r>
      <w:r w:rsidR="00B4306B">
        <w:rPr>
          <w:noProof/>
        </w:rPr>
        <w:t xml:space="preserve"> getirilmesi önerilmektedir. Başlıkların otomatik numaralandırılmış listeye dönüşmesi ayarladığımız biçimi bozmaktadır. Otomatik numaralandırılmış listenin her aktif </w:t>
      </w:r>
      <w:r w:rsidR="0043609D">
        <w:rPr>
          <w:noProof/>
        </w:rPr>
        <w:t>hâle</w:t>
      </w:r>
      <w:r w:rsidR="00B4306B">
        <w:rPr>
          <w:noProof/>
        </w:rPr>
        <w:t xml:space="preserve"> gelişinde </w:t>
      </w:r>
      <w:r w:rsidR="0006534D">
        <w:rPr>
          <w:noProof/>
        </w:rPr>
        <w:t>bu durumu</w:t>
      </w:r>
      <w:r w:rsidR="00B4306B">
        <w:rPr>
          <w:noProof/>
        </w:rPr>
        <w:t xml:space="preserve"> ctrl+z tuşları ile geri alarak da çözebilirsiniz</w:t>
      </w:r>
      <w:r w:rsidR="0043609D">
        <w:rPr>
          <w:noProof/>
        </w:rPr>
        <w:t>,</w:t>
      </w:r>
      <w:r w:rsidR="00B4306B">
        <w:rPr>
          <w:noProof/>
        </w:rPr>
        <w:t xml:space="preserve"> ancak otomatik düzeltme seçeneklerinden bu özelliğin kapatılması daha kolay olacaktır. </w:t>
      </w:r>
    </w:p>
    <w:p w14:paraId="5B534DBD" w14:textId="3E60AAF5" w:rsidR="00314078" w:rsidRDefault="00314078" w:rsidP="00314078">
      <w:pPr>
        <w:pStyle w:val="TezMetin"/>
        <w:rPr>
          <w:noProof/>
        </w:rPr>
      </w:pPr>
      <w:r w:rsidRPr="00A57B77">
        <w:rPr>
          <w:bCs w:val="0"/>
          <w:highlight w:val="yellow"/>
        </w:rPr>
        <w:t>Tablo açıklamaları tabloların üstüne, şekil ve grafik açıklamaları ise şeklin/grafiğin altına yazılmalıdır. Tablo başlıkları 10 punto ile yazılmalıdır. Tablo başlığının ilk harfi büyük</w:t>
      </w:r>
      <w:r w:rsidR="0043609D">
        <w:rPr>
          <w:bCs w:val="0"/>
          <w:highlight w:val="yellow"/>
        </w:rPr>
        <w:t>,</w:t>
      </w:r>
      <w:r w:rsidRPr="00A57B77">
        <w:rPr>
          <w:bCs w:val="0"/>
          <w:highlight w:val="yellow"/>
        </w:rPr>
        <w:t xml:space="preserve"> diğerleri küçük yazılmalıdır (Örnek 1).  Tablo, şekil </w:t>
      </w:r>
      <w:proofErr w:type="gramStart"/>
      <w:r w:rsidRPr="00A57B77">
        <w:rPr>
          <w:bCs w:val="0"/>
          <w:highlight w:val="yellow"/>
        </w:rPr>
        <w:t>ve  grafiklerin</w:t>
      </w:r>
      <w:proofErr w:type="gramEnd"/>
      <w:r w:rsidRPr="00A57B77">
        <w:rPr>
          <w:bCs w:val="0"/>
          <w:highlight w:val="yellow"/>
        </w:rPr>
        <w:t xml:space="preserve"> içindeki yazı ve rakamlar 10 punto olmalıdır.  Tablo, şekil </w:t>
      </w:r>
      <w:proofErr w:type="gramStart"/>
      <w:r w:rsidRPr="00A57B77">
        <w:rPr>
          <w:bCs w:val="0"/>
          <w:highlight w:val="yellow"/>
        </w:rPr>
        <w:t>ve  grafiklerde</w:t>
      </w:r>
      <w:proofErr w:type="gramEnd"/>
      <w:r w:rsidRPr="00A57B77">
        <w:rPr>
          <w:bCs w:val="0"/>
          <w:highlight w:val="yellow"/>
        </w:rPr>
        <w:t xml:space="preserve"> </w:t>
      </w:r>
      <w:r w:rsidRPr="001C2BDA">
        <w:rPr>
          <w:b/>
          <w:bCs w:val="0"/>
          <w:highlight w:val="yellow"/>
        </w:rPr>
        <w:t>öz</w:t>
      </w:r>
      <w:bookmarkStart w:id="11" w:name="_GoBack"/>
      <w:bookmarkEnd w:id="11"/>
      <w:r w:rsidRPr="001C2BDA">
        <w:rPr>
          <w:b/>
          <w:bCs w:val="0"/>
          <w:highlight w:val="yellow"/>
        </w:rPr>
        <w:t>el isimler</w:t>
      </w:r>
      <w:r w:rsidRPr="00A57B77">
        <w:rPr>
          <w:bCs w:val="0"/>
          <w:highlight w:val="yellow"/>
        </w:rPr>
        <w:t xml:space="preserve"> büyük harfle yazılmalıdır.</w:t>
      </w:r>
    </w:p>
    <w:p w14:paraId="25DA39F5" w14:textId="77777777" w:rsidR="00314078" w:rsidRDefault="00314078" w:rsidP="00314078">
      <w:pPr>
        <w:pStyle w:val="TezMetin"/>
        <w:rPr>
          <w:noProof/>
        </w:rPr>
      </w:pPr>
    </w:p>
    <w:p w14:paraId="3FEE2DDE" w14:textId="77777777" w:rsidR="00314078" w:rsidRDefault="00314078" w:rsidP="00314078">
      <w:pPr>
        <w:pStyle w:val="Alnt"/>
        <w:rPr>
          <w:noProof/>
        </w:rPr>
      </w:pPr>
      <w:r>
        <w:rPr>
          <w:noProof/>
        </w:rPr>
        <w:t xml:space="preserve"> Nasıl yapılacağı ile ilgili detaylı bilgiye tez yazım  kılavuzundan ulaşabilirsiniz. </w:t>
      </w:r>
    </w:p>
    <w:p w14:paraId="61738761" w14:textId="77777777" w:rsidR="00205A63" w:rsidRDefault="00205A63" w:rsidP="00314078">
      <w:pPr>
        <w:autoSpaceDE w:val="0"/>
        <w:autoSpaceDN w:val="0"/>
        <w:adjustRightInd w:val="0"/>
        <w:jc w:val="both"/>
        <w:rPr>
          <w:b/>
          <w:u w:val="single"/>
        </w:rPr>
      </w:pPr>
    </w:p>
    <w:p w14:paraId="2F626A87" w14:textId="0730427E" w:rsidR="00314078" w:rsidRPr="002A14F7" w:rsidRDefault="00314078" w:rsidP="00314078">
      <w:pPr>
        <w:autoSpaceDE w:val="0"/>
        <w:autoSpaceDN w:val="0"/>
        <w:adjustRightInd w:val="0"/>
        <w:jc w:val="both"/>
        <w:rPr>
          <w:b/>
          <w:highlight w:val="yellow"/>
          <w:u w:val="single"/>
        </w:rPr>
      </w:pPr>
      <w:r w:rsidRPr="002A14F7">
        <w:rPr>
          <w:b/>
          <w:highlight w:val="yellow"/>
          <w:u w:val="single"/>
        </w:rPr>
        <w:lastRenderedPageBreak/>
        <w:t xml:space="preserve">Örnek 1: </w:t>
      </w:r>
    </w:p>
    <w:p w14:paraId="6D9D7E74" w14:textId="38406F90" w:rsidR="00314078" w:rsidRPr="002A14F7" w:rsidRDefault="00314078" w:rsidP="00314078">
      <w:pPr>
        <w:autoSpaceDE w:val="0"/>
        <w:autoSpaceDN w:val="0"/>
        <w:adjustRightInd w:val="0"/>
        <w:jc w:val="both"/>
        <w:rPr>
          <w:highlight w:val="yellow"/>
        </w:rPr>
      </w:pPr>
      <w:r w:rsidRPr="002A14F7">
        <w:rPr>
          <w:highlight w:val="yellow"/>
        </w:rPr>
        <w:t>“</w:t>
      </w:r>
      <w:r w:rsidR="007E569B" w:rsidRPr="002A14F7">
        <w:rPr>
          <w:highlight w:val="yellow"/>
        </w:rPr>
        <w:t xml:space="preserve">Şekil1.  Grafik1. Tablo 1. </w:t>
      </w:r>
      <w:r w:rsidRPr="002A14F7">
        <w:rPr>
          <w:highlight w:val="yellow"/>
        </w:rPr>
        <w:t>ifadesi kalın</w:t>
      </w:r>
      <w:r w:rsidRPr="002A14F7">
        <w:rPr>
          <w:b/>
          <w:highlight w:val="yellow"/>
        </w:rPr>
        <w:t xml:space="preserve"> (</w:t>
      </w:r>
      <w:proofErr w:type="spellStart"/>
      <w:r w:rsidRPr="002A14F7">
        <w:rPr>
          <w:b/>
          <w:highlight w:val="yellow"/>
        </w:rPr>
        <w:t>bold</w:t>
      </w:r>
      <w:proofErr w:type="spellEnd"/>
      <w:r w:rsidRPr="002A14F7">
        <w:rPr>
          <w:b/>
          <w:highlight w:val="yellow"/>
        </w:rPr>
        <w:t xml:space="preserve">) </w:t>
      </w:r>
      <w:r w:rsidRPr="002A14F7">
        <w:rPr>
          <w:highlight w:val="yellow"/>
        </w:rPr>
        <w:t xml:space="preserve">yazılacak; açıklamada yalnızca ilk kelimede ilk harf </w:t>
      </w:r>
      <w:r w:rsidRPr="002A14F7">
        <w:rPr>
          <w:b/>
          <w:highlight w:val="yellow"/>
        </w:rPr>
        <w:t>büyük</w:t>
      </w:r>
      <w:r w:rsidRPr="002A14F7">
        <w:rPr>
          <w:highlight w:val="yellow"/>
        </w:rPr>
        <w:t xml:space="preserve">, diğer kelimeler </w:t>
      </w:r>
      <w:r w:rsidRPr="002A14F7">
        <w:rPr>
          <w:b/>
          <w:highlight w:val="yellow"/>
        </w:rPr>
        <w:t>küçük harfle</w:t>
      </w:r>
      <w:r w:rsidRPr="002A14F7">
        <w:rPr>
          <w:highlight w:val="yellow"/>
        </w:rPr>
        <w:t xml:space="preserve"> yazılacak ve açıklama kısmı </w:t>
      </w:r>
      <w:r w:rsidRPr="002A14F7">
        <w:rPr>
          <w:b/>
          <w:highlight w:val="yellow"/>
        </w:rPr>
        <w:t>kalın (</w:t>
      </w:r>
      <w:proofErr w:type="spellStart"/>
      <w:r w:rsidRPr="002A14F7">
        <w:rPr>
          <w:b/>
          <w:highlight w:val="yellow"/>
        </w:rPr>
        <w:t>bold</w:t>
      </w:r>
      <w:proofErr w:type="spellEnd"/>
      <w:r w:rsidRPr="002A14F7">
        <w:rPr>
          <w:b/>
          <w:highlight w:val="yellow"/>
        </w:rPr>
        <w:t xml:space="preserve">) </w:t>
      </w:r>
      <w:r w:rsidRPr="002A14F7">
        <w:rPr>
          <w:highlight w:val="yellow"/>
        </w:rPr>
        <w:t xml:space="preserve">olmayacaktır. Tablo açıklaması ile tablo arasında </w:t>
      </w:r>
      <w:r w:rsidRPr="002A14F7">
        <w:rPr>
          <w:b/>
          <w:highlight w:val="yellow"/>
          <w:u w:val="single"/>
        </w:rPr>
        <w:t>bir satır boşluk</w:t>
      </w:r>
      <w:r w:rsidRPr="002A14F7">
        <w:rPr>
          <w:highlight w:val="yellow"/>
        </w:rPr>
        <w:t xml:space="preserve"> bırakılmalıdır.</w:t>
      </w:r>
    </w:p>
    <w:p w14:paraId="068DA757" w14:textId="06AAF5B7" w:rsidR="00314078" w:rsidRPr="002A14F7" w:rsidRDefault="00314078" w:rsidP="00314078">
      <w:pPr>
        <w:autoSpaceDE w:val="0"/>
        <w:autoSpaceDN w:val="0"/>
        <w:adjustRightInd w:val="0"/>
        <w:jc w:val="both"/>
        <w:rPr>
          <w:b/>
          <w:bCs/>
          <w:color w:val="FF0000"/>
        </w:rPr>
      </w:pPr>
      <w:r w:rsidRPr="002A14F7">
        <w:rPr>
          <w:b/>
          <w:bCs/>
          <w:highlight w:val="yellow"/>
        </w:rPr>
        <w:t>Örnek</w:t>
      </w:r>
      <w:r w:rsidR="008C6CA9" w:rsidRPr="002A14F7">
        <w:rPr>
          <w:b/>
          <w:bCs/>
          <w:highlight w:val="yellow"/>
        </w:rPr>
        <w:t xml:space="preserve"> 1:</w:t>
      </w:r>
    </w:p>
    <w:tbl>
      <w:tblPr>
        <w:tblpPr w:leftFromText="141" w:rightFromText="141" w:vertAnchor="text" w:horzAnchor="margin" w:tblpY="219"/>
        <w:tblW w:w="9690" w:type="dxa"/>
        <w:tblCellSpacing w:w="15" w:type="dxa"/>
        <w:tblCellMar>
          <w:top w:w="15" w:type="dxa"/>
          <w:left w:w="15" w:type="dxa"/>
          <w:bottom w:w="15" w:type="dxa"/>
          <w:right w:w="15" w:type="dxa"/>
        </w:tblCellMar>
        <w:tblLook w:val="04A0" w:firstRow="1" w:lastRow="0" w:firstColumn="1" w:lastColumn="0" w:noHBand="0" w:noVBand="1"/>
      </w:tblPr>
      <w:tblGrid>
        <w:gridCol w:w="9690"/>
      </w:tblGrid>
      <w:tr w:rsidR="00314078" w:rsidRPr="00314078" w14:paraId="5010BB1B" w14:textId="77777777" w:rsidTr="00314078">
        <w:trPr>
          <w:trHeight w:val="207"/>
          <w:tblCellSpacing w:w="15" w:type="dxa"/>
        </w:trPr>
        <w:tc>
          <w:tcPr>
            <w:tcW w:w="9630" w:type="dxa"/>
            <w:vAlign w:val="center"/>
            <w:hideMark/>
          </w:tcPr>
          <w:p w14:paraId="66B8869A" w14:textId="71E816EE" w:rsidR="00314078" w:rsidRPr="00314078" w:rsidRDefault="008C6CA9" w:rsidP="00E17C1A">
            <w:pPr>
              <w:autoSpaceDE w:val="0"/>
              <w:autoSpaceDN w:val="0"/>
              <w:adjustRightInd w:val="0"/>
              <w:jc w:val="both"/>
              <w:rPr>
                <w:b/>
              </w:rPr>
            </w:pPr>
            <w:r w:rsidRPr="000F2E5D">
              <w:rPr>
                <w:highlight w:val="yellow"/>
              </w:rPr>
              <w:t>Tabloların, şekillerin</w:t>
            </w:r>
            <w:r>
              <w:rPr>
                <w:highlight w:val="yellow"/>
              </w:rPr>
              <w:t xml:space="preserve"> rakamların, </w:t>
            </w:r>
            <w:r w:rsidRPr="000F2E5D">
              <w:rPr>
                <w:highlight w:val="yellow"/>
              </w:rPr>
              <w:t>grafiklerin içindeki</w:t>
            </w:r>
            <w:r>
              <w:rPr>
                <w:highlight w:val="yellow"/>
              </w:rPr>
              <w:t xml:space="preserve"> ve dışındaki açıklama metni </w:t>
            </w:r>
            <w:r w:rsidRPr="000F2E5D">
              <w:rPr>
                <w:b/>
                <w:highlight w:val="yellow"/>
              </w:rPr>
              <w:t>10 punto</w:t>
            </w:r>
            <w:r>
              <w:rPr>
                <w:highlight w:val="yellow"/>
              </w:rPr>
              <w:t xml:space="preserve"> olmalıd</w:t>
            </w:r>
            <w:r>
              <w:t>ır.</w:t>
            </w:r>
          </w:p>
        </w:tc>
      </w:tr>
    </w:tbl>
    <w:p w14:paraId="03061A4F" w14:textId="199B1813" w:rsidR="008C6CA9" w:rsidRPr="008C6CA9" w:rsidRDefault="008C6CA9" w:rsidP="008C6CA9">
      <w:pPr>
        <w:pStyle w:val="ResimYazs"/>
        <w:keepNext/>
        <w:jc w:val="both"/>
        <w:rPr>
          <w:b w:val="0"/>
          <w:bCs/>
          <w:i w:val="0"/>
        </w:rPr>
      </w:pPr>
      <w:r>
        <w:rPr>
          <w:b w:val="0"/>
          <w:bCs/>
          <w:i w:val="0"/>
        </w:rPr>
        <w:t xml:space="preserve">Şekil </w:t>
      </w:r>
      <w:r w:rsidR="00314078" w:rsidRPr="00314078">
        <w:rPr>
          <w:b w:val="0"/>
          <w:bCs/>
          <w:i w:val="0"/>
        </w:rPr>
        <w:t>örneği</w:t>
      </w:r>
      <w:r>
        <w:rPr>
          <w:b w:val="0"/>
          <w:bCs/>
          <w:i w:val="0"/>
        </w:rPr>
        <w:t>:</w:t>
      </w:r>
    </w:p>
    <w:p w14:paraId="47A34CA1" w14:textId="42590609" w:rsidR="00314078" w:rsidRDefault="00314078" w:rsidP="00314078">
      <w:pPr>
        <w:autoSpaceDE w:val="0"/>
        <w:autoSpaceDN w:val="0"/>
        <w:adjustRightInd w:val="0"/>
        <w:jc w:val="both"/>
      </w:pPr>
      <w:r>
        <w:rPr>
          <w:noProof/>
          <w:lang w:eastAsia="tr-TR"/>
        </w:rPr>
        <w:drawing>
          <wp:inline distT="0" distB="0" distL="0" distR="0" wp14:anchorId="6EFDEA0C" wp14:editId="32E4F3AF">
            <wp:extent cx="914400" cy="914400"/>
            <wp:effectExtent l="0" t="0" r="0" b="0"/>
            <wp:docPr id="824085881" name="Grafik 2" descr="Uyar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5881" name="Grafik 824085881" descr="Uyarı ana hat"/>
                    <pic:cNvPicPr/>
                  </pic:nvPicPr>
                  <pic:blipFill>
                    <a:blip r:embed="rId12">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914400" cy="914400"/>
                    </a:xfrm>
                    <a:prstGeom prst="rect">
                      <a:avLst/>
                    </a:prstGeom>
                  </pic:spPr>
                </pic:pic>
              </a:graphicData>
            </a:graphic>
          </wp:inline>
        </w:drawing>
      </w:r>
    </w:p>
    <w:p w14:paraId="02542392" w14:textId="77777777" w:rsidR="008C6CA9" w:rsidRPr="00314078" w:rsidRDefault="008C6CA9" w:rsidP="008C6CA9">
      <w:pPr>
        <w:pStyle w:val="ResimYazs"/>
        <w:keepNext/>
        <w:jc w:val="both"/>
        <w:rPr>
          <w:i w:val="0"/>
          <w:iCs w:val="0"/>
          <w:vanish/>
          <w:specVanish/>
        </w:rPr>
      </w:pPr>
      <w:r w:rsidRPr="005F10AD">
        <w:rPr>
          <w:i w:val="0"/>
          <w:iCs w:val="0"/>
        </w:rPr>
        <w:t xml:space="preserve">Şekil </w:t>
      </w:r>
      <w:r w:rsidRPr="00314078">
        <w:rPr>
          <w:i w:val="0"/>
          <w:iCs w:val="0"/>
        </w:rPr>
        <w:fldChar w:fldCharType="begin"/>
      </w:r>
      <w:r w:rsidRPr="00314078">
        <w:rPr>
          <w:i w:val="0"/>
          <w:iCs w:val="0"/>
        </w:rPr>
        <w:instrText xml:space="preserve"> SEQ Şekil \* ARABIC </w:instrText>
      </w:r>
      <w:r w:rsidRPr="00314078">
        <w:rPr>
          <w:i w:val="0"/>
          <w:iCs w:val="0"/>
        </w:rPr>
        <w:fldChar w:fldCharType="separate"/>
      </w:r>
      <w:bookmarkStart w:id="12" w:name="_Toc179761042"/>
      <w:r w:rsidRPr="00314078">
        <w:rPr>
          <w:i w:val="0"/>
          <w:iCs w:val="0"/>
          <w:noProof/>
        </w:rPr>
        <w:t>1</w:t>
      </w:r>
      <w:r w:rsidRPr="00314078">
        <w:rPr>
          <w:i w:val="0"/>
          <w:iCs w:val="0"/>
          <w:noProof/>
        </w:rPr>
        <w:fldChar w:fldCharType="end"/>
      </w:r>
      <w:r>
        <w:rPr>
          <w:b w:val="0"/>
          <w:i w:val="0"/>
          <w:iCs w:val="0"/>
          <w:noProof/>
        </w:rPr>
        <w:t>.</w:t>
      </w:r>
      <w:r>
        <w:rPr>
          <w:i w:val="0"/>
          <w:iCs w:val="0"/>
          <w:noProof/>
        </w:rPr>
        <w:t xml:space="preserve">  </w:t>
      </w:r>
      <w:proofErr w:type="spellStart"/>
      <w:r w:rsidRPr="008C6CA9">
        <w:rPr>
          <w:b w:val="0"/>
          <w:i w:val="0"/>
        </w:rPr>
        <w:t>Aaaaaaaa</w:t>
      </w:r>
      <w:proofErr w:type="spellEnd"/>
      <w:r w:rsidRPr="008C6CA9">
        <w:rPr>
          <w:b w:val="0"/>
          <w:i w:val="0"/>
        </w:rPr>
        <w:t xml:space="preserve"> </w:t>
      </w:r>
      <w:proofErr w:type="spellStart"/>
      <w:proofErr w:type="gramStart"/>
      <w:r w:rsidRPr="008C6CA9">
        <w:rPr>
          <w:b w:val="0"/>
          <w:i w:val="0"/>
        </w:rPr>
        <w:t>bbbbbbb</w:t>
      </w:r>
      <w:proofErr w:type="spellEnd"/>
      <w:r w:rsidRPr="008C6CA9">
        <w:rPr>
          <w:b w:val="0"/>
          <w:i w:val="0"/>
        </w:rPr>
        <w:t xml:space="preserve">  </w:t>
      </w:r>
      <w:proofErr w:type="spellStart"/>
      <w:r w:rsidRPr="008C6CA9">
        <w:rPr>
          <w:b w:val="0"/>
          <w:i w:val="0"/>
        </w:rPr>
        <w:t>ccccccc</w:t>
      </w:r>
      <w:proofErr w:type="spellEnd"/>
      <w:proofErr w:type="gramEnd"/>
      <w:r w:rsidRPr="008C6CA9">
        <w:rPr>
          <w:b w:val="0"/>
          <w:i w:val="0"/>
        </w:rPr>
        <w:t xml:space="preserve"> </w:t>
      </w:r>
      <w:proofErr w:type="spellStart"/>
      <w:r w:rsidRPr="008C6CA9">
        <w:rPr>
          <w:b w:val="0"/>
          <w:i w:val="0"/>
        </w:rPr>
        <w:t>ddddd</w:t>
      </w:r>
      <w:bookmarkEnd w:id="12"/>
      <w:proofErr w:type="spellEnd"/>
    </w:p>
    <w:p w14:paraId="6C495378" w14:textId="77777777" w:rsidR="008C6CA9" w:rsidRPr="009F332C" w:rsidRDefault="008C6CA9" w:rsidP="00314078">
      <w:pPr>
        <w:autoSpaceDE w:val="0"/>
        <w:autoSpaceDN w:val="0"/>
        <w:adjustRightInd w:val="0"/>
        <w:jc w:val="both"/>
      </w:pPr>
    </w:p>
    <w:tbl>
      <w:tblPr>
        <w:tblpPr w:leftFromText="141" w:rightFromText="141" w:vertAnchor="text" w:horzAnchor="margin" w:tblpY="219"/>
        <w:tblW w:w="8221" w:type="dxa"/>
        <w:tblCellSpacing w:w="15" w:type="dxa"/>
        <w:tblCellMar>
          <w:top w:w="15" w:type="dxa"/>
          <w:left w:w="15" w:type="dxa"/>
          <w:bottom w:w="15" w:type="dxa"/>
          <w:right w:w="15" w:type="dxa"/>
        </w:tblCellMar>
        <w:tblLook w:val="04A0" w:firstRow="1" w:lastRow="0" w:firstColumn="1" w:lastColumn="0" w:noHBand="0" w:noVBand="1"/>
      </w:tblPr>
      <w:tblGrid>
        <w:gridCol w:w="8221"/>
      </w:tblGrid>
      <w:tr w:rsidR="00314078" w:rsidRPr="00E01953" w14:paraId="59399BE9" w14:textId="77777777" w:rsidTr="00314078">
        <w:trPr>
          <w:trHeight w:val="236"/>
          <w:tblHeader/>
          <w:tblCellSpacing w:w="15" w:type="dxa"/>
        </w:trPr>
        <w:tc>
          <w:tcPr>
            <w:tcW w:w="8161" w:type="dxa"/>
            <w:vAlign w:val="center"/>
            <w:hideMark/>
          </w:tcPr>
          <w:p w14:paraId="4DE805F6" w14:textId="11B838FD" w:rsidR="00314078" w:rsidRPr="008C6CA9" w:rsidRDefault="00314078" w:rsidP="008C6CA9">
            <w:pPr>
              <w:pStyle w:val="ResimYazs"/>
              <w:keepNext/>
              <w:jc w:val="both"/>
              <w:rPr>
                <w:b w:val="0"/>
              </w:rPr>
            </w:pPr>
          </w:p>
        </w:tc>
      </w:tr>
      <w:tr w:rsidR="008C6CA9" w:rsidRPr="00E01953" w14:paraId="2CE11BB6" w14:textId="77777777" w:rsidTr="00314078">
        <w:trPr>
          <w:trHeight w:val="236"/>
          <w:tblHeader/>
          <w:tblCellSpacing w:w="15" w:type="dxa"/>
        </w:trPr>
        <w:tc>
          <w:tcPr>
            <w:tcW w:w="8161" w:type="dxa"/>
            <w:vAlign w:val="center"/>
          </w:tcPr>
          <w:p w14:paraId="6FB92584" w14:textId="575F32B6" w:rsidR="008C6CA9" w:rsidRPr="00314078" w:rsidRDefault="008C6CA9" w:rsidP="00314078">
            <w:pPr>
              <w:autoSpaceDE w:val="0"/>
              <w:autoSpaceDN w:val="0"/>
              <w:adjustRightInd w:val="0"/>
              <w:jc w:val="both"/>
              <w:rPr>
                <w:b/>
                <w:u w:val="single"/>
              </w:rPr>
            </w:pPr>
            <w:r>
              <w:rPr>
                <w:b/>
                <w:u w:val="single"/>
              </w:rPr>
              <w:t>Örnek 2:</w:t>
            </w:r>
          </w:p>
        </w:tc>
      </w:tr>
    </w:tbl>
    <w:p w14:paraId="5E700E18" w14:textId="61848CD5" w:rsidR="00CF46F1" w:rsidRDefault="00CF46F1" w:rsidP="00314078">
      <w:pPr>
        <w:pStyle w:val="TezMetin"/>
        <w:ind w:firstLine="0"/>
        <w:rPr>
          <w:noProof/>
        </w:rPr>
      </w:pPr>
    </w:p>
    <w:tbl>
      <w:tblPr>
        <w:tblW w:w="9690" w:type="dxa"/>
        <w:tblCellSpacing w:w="15" w:type="dxa"/>
        <w:tblCellMar>
          <w:top w:w="15" w:type="dxa"/>
          <w:left w:w="15" w:type="dxa"/>
          <w:bottom w:w="15" w:type="dxa"/>
          <w:right w:w="15" w:type="dxa"/>
        </w:tblCellMar>
        <w:tblLook w:val="04A0" w:firstRow="1" w:lastRow="0" w:firstColumn="1" w:lastColumn="0" w:noHBand="0" w:noVBand="1"/>
      </w:tblPr>
      <w:tblGrid>
        <w:gridCol w:w="9513"/>
        <w:gridCol w:w="30"/>
        <w:gridCol w:w="66"/>
        <w:gridCol w:w="81"/>
      </w:tblGrid>
      <w:tr w:rsidR="00314078" w:rsidRPr="009F332C" w14:paraId="0B88611E" w14:textId="77777777" w:rsidTr="00E17C1A">
        <w:trPr>
          <w:trHeight w:val="800"/>
          <w:tblCellSpacing w:w="15" w:type="dxa"/>
        </w:trPr>
        <w:tc>
          <w:tcPr>
            <w:tcW w:w="9498" w:type="dxa"/>
            <w:gridSpan w:val="2"/>
            <w:vAlign w:val="center"/>
            <w:hideMark/>
          </w:tcPr>
          <w:p w14:paraId="3FD41DB3" w14:textId="2A250A2D" w:rsidR="00314078" w:rsidRPr="00314078" w:rsidRDefault="00314078" w:rsidP="008C6CA9">
            <w:pPr>
              <w:autoSpaceDE w:val="0"/>
              <w:autoSpaceDN w:val="0"/>
              <w:adjustRightInd w:val="0"/>
              <w:jc w:val="both"/>
              <w:rPr>
                <w:b/>
              </w:rPr>
            </w:pPr>
            <w:r w:rsidRPr="000F2E5D">
              <w:rPr>
                <w:highlight w:val="yellow"/>
              </w:rPr>
              <w:t>Tabloların, şekillerin</w:t>
            </w:r>
            <w:r w:rsidR="008C6CA9">
              <w:rPr>
                <w:highlight w:val="yellow"/>
              </w:rPr>
              <w:t xml:space="preserve"> rakamların, </w:t>
            </w:r>
            <w:r w:rsidRPr="000F2E5D">
              <w:rPr>
                <w:highlight w:val="yellow"/>
              </w:rPr>
              <w:t>grafiklerin içindeki</w:t>
            </w:r>
            <w:r w:rsidR="008C6CA9">
              <w:rPr>
                <w:highlight w:val="yellow"/>
              </w:rPr>
              <w:t xml:space="preserve"> ve dışındaki açıklama metni </w:t>
            </w:r>
            <w:r w:rsidRPr="000F2E5D">
              <w:rPr>
                <w:b/>
                <w:highlight w:val="yellow"/>
              </w:rPr>
              <w:t>10 punto</w:t>
            </w:r>
            <w:r>
              <w:rPr>
                <w:highlight w:val="yellow"/>
              </w:rPr>
              <w:t xml:space="preserve"> olmalıd</w:t>
            </w:r>
            <w:r>
              <w:t>ır</w:t>
            </w:r>
            <w:r w:rsidR="008C6CA9">
              <w:t>.</w:t>
            </w:r>
          </w:p>
        </w:tc>
        <w:tc>
          <w:tcPr>
            <w:tcW w:w="0" w:type="auto"/>
            <w:vAlign w:val="center"/>
            <w:hideMark/>
          </w:tcPr>
          <w:p w14:paraId="47842E60" w14:textId="77777777" w:rsidR="00314078" w:rsidRPr="009F332C" w:rsidRDefault="00314078" w:rsidP="00E17C1A"/>
        </w:tc>
        <w:tc>
          <w:tcPr>
            <w:tcW w:w="0" w:type="auto"/>
            <w:vAlign w:val="center"/>
            <w:hideMark/>
          </w:tcPr>
          <w:p w14:paraId="34F3E441" w14:textId="77777777" w:rsidR="00314078" w:rsidRPr="009F332C" w:rsidRDefault="00314078" w:rsidP="00E17C1A"/>
        </w:tc>
      </w:tr>
      <w:tr w:rsidR="00314078" w:rsidRPr="009F332C" w14:paraId="18DC7A0B" w14:textId="77777777" w:rsidTr="00E17C1A">
        <w:trPr>
          <w:gridAfter w:val="3"/>
          <w:wAfter w:w="132" w:type="dxa"/>
          <w:trHeight w:val="50"/>
          <w:tblCellSpacing w:w="15" w:type="dxa"/>
        </w:trPr>
        <w:tc>
          <w:tcPr>
            <w:tcW w:w="0" w:type="auto"/>
            <w:vAlign w:val="center"/>
            <w:hideMark/>
          </w:tcPr>
          <w:p w14:paraId="0A0264AA" w14:textId="5B124E26" w:rsidR="00314078" w:rsidRPr="00314078" w:rsidRDefault="00314078" w:rsidP="00314078">
            <w:pPr>
              <w:autoSpaceDE w:val="0"/>
              <w:autoSpaceDN w:val="0"/>
              <w:adjustRightInd w:val="0"/>
              <w:jc w:val="both"/>
              <w:rPr>
                <w:bCs/>
              </w:rPr>
            </w:pPr>
          </w:p>
        </w:tc>
      </w:tr>
    </w:tbl>
    <w:p w14:paraId="2AA194B4" w14:textId="77777777" w:rsidR="008C6CA9" w:rsidRDefault="0006534D" w:rsidP="008C6CA9">
      <w:pPr>
        <w:autoSpaceDE w:val="0"/>
        <w:autoSpaceDN w:val="0"/>
        <w:adjustRightInd w:val="0"/>
        <w:jc w:val="both"/>
        <w:rPr>
          <w:b/>
          <w:bCs/>
        </w:rPr>
      </w:pPr>
      <w:bookmarkStart w:id="13" w:name="_Toc179761038"/>
      <w:r w:rsidRPr="00882A31">
        <w:rPr>
          <w:bCs/>
        </w:rPr>
        <w:t xml:space="preserve">Tablo </w:t>
      </w:r>
      <w:proofErr w:type="gramStart"/>
      <w:r w:rsidRPr="00882A31">
        <w:rPr>
          <w:bCs/>
        </w:rPr>
        <w:t>örneği</w:t>
      </w:r>
      <w:bookmarkEnd w:id="13"/>
      <w:r w:rsidR="00314078" w:rsidRPr="00314078">
        <w:rPr>
          <w:b/>
          <w:bCs/>
        </w:rPr>
        <w:t xml:space="preserve"> </w:t>
      </w:r>
      <w:r w:rsidR="008C6CA9">
        <w:rPr>
          <w:b/>
          <w:bCs/>
        </w:rPr>
        <w:t>:</w:t>
      </w:r>
      <w:proofErr w:type="gramEnd"/>
    </w:p>
    <w:p w14:paraId="6862A856" w14:textId="56F5B159" w:rsidR="0006534D" w:rsidRDefault="008C6CA9" w:rsidP="008C6CA9">
      <w:pPr>
        <w:autoSpaceDE w:val="0"/>
        <w:autoSpaceDN w:val="0"/>
        <w:adjustRightInd w:val="0"/>
        <w:jc w:val="both"/>
      </w:pPr>
      <w:r>
        <w:rPr>
          <w:b/>
          <w:bCs/>
        </w:rPr>
        <w:t xml:space="preserve"> </w:t>
      </w:r>
      <w:r w:rsidR="00314078" w:rsidRPr="009F332C">
        <w:rPr>
          <w:b/>
          <w:bCs/>
        </w:rPr>
        <w:t>Tablo 1.</w:t>
      </w:r>
      <w:r w:rsidR="00314078" w:rsidRPr="009F332C">
        <w:t xml:space="preserve"> </w:t>
      </w:r>
      <w:proofErr w:type="spellStart"/>
      <w:r w:rsidR="00314078" w:rsidRPr="009F332C">
        <w:t>Aaaaaaaa</w:t>
      </w:r>
      <w:proofErr w:type="spellEnd"/>
      <w:r w:rsidR="00314078" w:rsidRPr="009F332C">
        <w:t xml:space="preserve"> </w:t>
      </w:r>
      <w:proofErr w:type="spellStart"/>
      <w:proofErr w:type="gramStart"/>
      <w:r w:rsidR="00314078" w:rsidRPr="009F332C">
        <w:t>bbbbbbb</w:t>
      </w:r>
      <w:proofErr w:type="spellEnd"/>
      <w:r w:rsidR="00314078" w:rsidRPr="009F332C">
        <w:t xml:space="preserve">  </w:t>
      </w:r>
      <w:proofErr w:type="spellStart"/>
      <w:r w:rsidR="00314078" w:rsidRPr="009F332C">
        <w:t>cccc</w:t>
      </w:r>
      <w:r w:rsidR="00314078">
        <w:t>ccc</w:t>
      </w:r>
      <w:proofErr w:type="spellEnd"/>
      <w:proofErr w:type="gramEnd"/>
      <w:r w:rsidR="00314078">
        <w:t xml:space="preserve"> </w:t>
      </w:r>
      <w:proofErr w:type="spellStart"/>
      <w:r w:rsidR="00314078">
        <w:t>ddddd</w:t>
      </w:r>
      <w:proofErr w:type="spellEnd"/>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551"/>
        <w:gridCol w:w="2018"/>
      </w:tblGrid>
      <w:tr w:rsidR="0006534D" w14:paraId="6C470F00" w14:textId="77777777" w:rsidTr="00DD6EBB">
        <w:tc>
          <w:tcPr>
            <w:tcW w:w="2482" w:type="pct"/>
            <w:tcBorders>
              <w:top w:val="single" w:sz="4" w:space="0" w:color="auto"/>
              <w:bottom w:val="single" w:sz="4" w:space="0" w:color="auto"/>
            </w:tcBorders>
            <w:vAlign w:val="center"/>
          </w:tcPr>
          <w:p w14:paraId="2BE0E35B" w14:textId="77777777" w:rsidR="0006534D" w:rsidRDefault="0006534D" w:rsidP="00DD6EBB">
            <w:pPr>
              <w:pStyle w:val="TezMetin"/>
              <w:ind w:firstLine="0"/>
              <w:jc w:val="left"/>
            </w:pPr>
          </w:p>
        </w:tc>
        <w:tc>
          <w:tcPr>
            <w:tcW w:w="1406" w:type="pct"/>
            <w:tcBorders>
              <w:top w:val="single" w:sz="4" w:space="0" w:color="auto"/>
              <w:bottom w:val="single" w:sz="4" w:space="0" w:color="auto"/>
            </w:tcBorders>
            <w:vAlign w:val="center"/>
          </w:tcPr>
          <w:p w14:paraId="6D7ED40D" w14:textId="77777777" w:rsidR="0006534D" w:rsidRDefault="0006534D" w:rsidP="00DD6EBB">
            <w:pPr>
              <w:pStyle w:val="TezMetin"/>
              <w:ind w:firstLine="0"/>
              <w:jc w:val="left"/>
            </w:pPr>
          </w:p>
        </w:tc>
        <w:tc>
          <w:tcPr>
            <w:tcW w:w="1112" w:type="pct"/>
            <w:tcBorders>
              <w:top w:val="single" w:sz="4" w:space="0" w:color="auto"/>
              <w:bottom w:val="single" w:sz="4" w:space="0" w:color="auto"/>
            </w:tcBorders>
            <w:vAlign w:val="center"/>
          </w:tcPr>
          <w:p w14:paraId="3599E731" w14:textId="77777777" w:rsidR="0006534D" w:rsidRDefault="0006534D" w:rsidP="00DD6EBB">
            <w:pPr>
              <w:pStyle w:val="TezMetin"/>
              <w:ind w:firstLine="0"/>
              <w:jc w:val="left"/>
            </w:pPr>
          </w:p>
        </w:tc>
      </w:tr>
      <w:tr w:rsidR="0006534D" w14:paraId="33126F4E" w14:textId="77777777" w:rsidTr="00DD6EBB">
        <w:tc>
          <w:tcPr>
            <w:tcW w:w="2482" w:type="pct"/>
            <w:tcBorders>
              <w:top w:val="single" w:sz="4" w:space="0" w:color="auto"/>
            </w:tcBorders>
            <w:vAlign w:val="center"/>
          </w:tcPr>
          <w:p w14:paraId="7D1768C9" w14:textId="77777777" w:rsidR="0006534D" w:rsidRDefault="0006534D" w:rsidP="00DD6EBB">
            <w:pPr>
              <w:pStyle w:val="TezMetin"/>
              <w:ind w:firstLine="0"/>
              <w:jc w:val="left"/>
            </w:pPr>
          </w:p>
        </w:tc>
        <w:tc>
          <w:tcPr>
            <w:tcW w:w="1406" w:type="pct"/>
            <w:tcBorders>
              <w:top w:val="single" w:sz="4" w:space="0" w:color="auto"/>
            </w:tcBorders>
            <w:vAlign w:val="center"/>
          </w:tcPr>
          <w:p w14:paraId="061BD58B" w14:textId="77777777" w:rsidR="0006534D" w:rsidRDefault="0006534D" w:rsidP="00DD6EBB">
            <w:pPr>
              <w:pStyle w:val="TezMetin"/>
              <w:ind w:firstLine="0"/>
              <w:jc w:val="left"/>
            </w:pPr>
          </w:p>
        </w:tc>
        <w:tc>
          <w:tcPr>
            <w:tcW w:w="1112" w:type="pct"/>
            <w:tcBorders>
              <w:top w:val="single" w:sz="4" w:space="0" w:color="auto"/>
            </w:tcBorders>
            <w:vAlign w:val="center"/>
          </w:tcPr>
          <w:p w14:paraId="74DBE5F9" w14:textId="77777777" w:rsidR="0006534D" w:rsidRDefault="0006534D" w:rsidP="00DD6EBB">
            <w:pPr>
              <w:pStyle w:val="TezMetin"/>
              <w:ind w:firstLine="0"/>
              <w:jc w:val="left"/>
            </w:pPr>
          </w:p>
        </w:tc>
      </w:tr>
      <w:tr w:rsidR="0006534D" w14:paraId="54E5ABAC" w14:textId="77777777" w:rsidTr="00DD6EBB">
        <w:tc>
          <w:tcPr>
            <w:tcW w:w="2482" w:type="pct"/>
            <w:vAlign w:val="center"/>
          </w:tcPr>
          <w:p w14:paraId="6544C1E6" w14:textId="77777777" w:rsidR="0006534D" w:rsidRDefault="0006534D" w:rsidP="00DD6EBB">
            <w:pPr>
              <w:pStyle w:val="TezMetin"/>
              <w:ind w:firstLine="0"/>
              <w:jc w:val="left"/>
            </w:pPr>
          </w:p>
        </w:tc>
        <w:tc>
          <w:tcPr>
            <w:tcW w:w="1406" w:type="pct"/>
            <w:vAlign w:val="center"/>
          </w:tcPr>
          <w:p w14:paraId="19CF8819" w14:textId="77777777" w:rsidR="0006534D" w:rsidRDefault="0006534D" w:rsidP="00DD6EBB">
            <w:pPr>
              <w:pStyle w:val="TezMetin"/>
              <w:ind w:firstLine="0"/>
              <w:jc w:val="left"/>
            </w:pPr>
          </w:p>
        </w:tc>
        <w:tc>
          <w:tcPr>
            <w:tcW w:w="1112" w:type="pct"/>
            <w:vAlign w:val="center"/>
          </w:tcPr>
          <w:p w14:paraId="49A4DE01" w14:textId="77777777" w:rsidR="0006534D" w:rsidRDefault="0006534D" w:rsidP="00E57AA9">
            <w:pPr>
              <w:pStyle w:val="TezMetin"/>
              <w:ind w:firstLine="0"/>
              <w:jc w:val="left"/>
            </w:pPr>
          </w:p>
        </w:tc>
      </w:tr>
    </w:tbl>
    <w:p w14:paraId="4A981DF7" w14:textId="2B2F64A7" w:rsidR="008C6CA9" w:rsidRPr="008C6CA9" w:rsidRDefault="008C6CA9" w:rsidP="004210EC">
      <w:pPr>
        <w:pStyle w:val="TezMetin"/>
        <w:ind w:firstLine="0"/>
      </w:pPr>
      <w:bookmarkStart w:id="14" w:name="_Toc179752173"/>
    </w:p>
    <w:p w14:paraId="00B8A1B9" w14:textId="29E5C55C" w:rsidR="006415CC" w:rsidRPr="00167610" w:rsidRDefault="00167610" w:rsidP="00627755">
      <w:pPr>
        <w:pStyle w:val="Balk3"/>
        <w:ind w:left="0"/>
        <w:rPr>
          <w:b w:val="0"/>
        </w:rPr>
      </w:pPr>
      <w:r>
        <w:rPr>
          <w:b w:val="0"/>
        </w:rPr>
        <w:lastRenderedPageBreak/>
        <w:t>1.1.1. Üçüncü düzey b</w:t>
      </w:r>
      <w:r w:rsidR="006415CC" w:rsidRPr="00167610">
        <w:rPr>
          <w:b w:val="0"/>
        </w:rPr>
        <w:t>aşlık</w:t>
      </w:r>
      <w:bookmarkEnd w:id="14"/>
    </w:p>
    <w:p w14:paraId="4620F96B" w14:textId="03F87324" w:rsidR="0019501B" w:rsidRDefault="00167610" w:rsidP="0019501B">
      <w:pPr>
        <w:pStyle w:val="TezMetin"/>
        <w:rPr>
          <w:noProof/>
        </w:rPr>
      </w:pPr>
      <w:r>
        <w:rPr>
          <w:noProof/>
        </w:rPr>
        <w:t>Üçüncü</w:t>
      </w:r>
      <w:r w:rsidR="00405CC1">
        <w:rPr>
          <w:noProof/>
        </w:rPr>
        <w:t xml:space="preserve"> ve bir sonraki alt </w:t>
      </w:r>
      <w:r>
        <w:rPr>
          <w:noProof/>
        </w:rPr>
        <w:t>dereceden başlıklar için Tez Yazım Kılavuzuna</w:t>
      </w:r>
      <w:r w:rsidR="00405CC1">
        <w:rPr>
          <w:noProof/>
        </w:rPr>
        <w:t xml:space="preserve"> </w:t>
      </w:r>
      <w:r>
        <w:rPr>
          <w:noProof/>
        </w:rPr>
        <w:t>bakınız.</w:t>
      </w:r>
      <w:r w:rsidR="00405CC1">
        <w:rPr>
          <w:noProof/>
        </w:rPr>
        <w:br/>
      </w:r>
      <w:r w:rsidR="00CF46F1">
        <w:rPr>
          <w:noProof/>
        </w:rPr>
        <w:t xml:space="preserve">Bu kural esnetilmiş ve tüm başlıklarda içeriğin başlığın altında yeni bir paragraf olarak başlaması benimsenmiştir. </w:t>
      </w:r>
    </w:p>
    <w:p w14:paraId="7A0D5516" w14:textId="1E27C240" w:rsidR="006415CC" w:rsidRPr="00405CC1" w:rsidRDefault="00405CC1" w:rsidP="00627755">
      <w:pPr>
        <w:pStyle w:val="Balk4"/>
        <w:ind w:left="0"/>
        <w:rPr>
          <w:b w:val="0"/>
          <w:i w:val="0"/>
        </w:rPr>
      </w:pPr>
      <w:bookmarkStart w:id="15" w:name="_Toc179752174"/>
      <w:r>
        <w:rPr>
          <w:b w:val="0"/>
          <w:i w:val="0"/>
        </w:rPr>
        <w:t>1.1.1.1. Dördüncü d</w:t>
      </w:r>
      <w:r w:rsidR="006415CC" w:rsidRPr="00405CC1">
        <w:rPr>
          <w:b w:val="0"/>
          <w:i w:val="0"/>
        </w:rPr>
        <w:t xml:space="preserve">üzey </w:t>
      </w:r>
      <w:r>
        <w:rPr>
          <w:b w:val="0"/>
          <w:i w:val="0"/>
        </w:rPr>
        <w:t>b</w:t>
      </w:r>
      <w:r w:rsidR="006415CC" w:rsidRPr="00405CC1">
        <w:rPr>
          <w:b w:val="0"/>
          <w:i w:val="0"/>
        </w:rPr>
        <w:t>aşlık</w:t>
      </w:r>
      <w:bookmarkEnd w:id="15"/>
    </w:p>
    <w:p w14:paraId="70F11ACF" w14:textId="6E196C7A" w:rsidR="00A6715F" w:rsidRPr="00405CC1" w:rsidRDefault="00405CC1" w:rsidP="00627755">
      <w:pPr>
        <w:pStyle w:val="Balk5"/>
        <w:ind w:left="0"/>
        <w:rPr>
          <w:i w:val="0"/>
        </w:rPr>
      </w:pPr>
      <w:bookmarkStart w:id="16" w:name="_Toc179752175"/>
      <w:r>
        <w:rPr>
          <w:i w:val="0"/>
        </w:rPr>
        <w:t>1.1.1.1.1. Beşinci düzey b</w:t>
      </w:r>
      <w:r w:rsidR="00A6715F" w:rsidRPr="00405CC1">
        <w:rPr>
          <w:i w:val="0"/>
        </w:rPr>
        <w:t>aşlık</w:t>
      </w:r>
      <w:bookmarkEnd w:id="16"/>
    </w:p>
    <w:p w14:paraId="15E48157" w14:textId="77777777" w:rsidR="00A6715F" w:rsidRDefault="00A6715F" w:rsidP="00A6715F">
      <w:pPr>
        <w:pStyle w:val="TezMetin"/>
      </w:pPr>
    </w:p>
    <w:p w14:paraId="7A42AC10" w14:textId="77777777" w:rsidR="00A6715F" w:rsidRDefault="00A6715F" w:rsidP="00A6715F">
      <w:pPr>
        <w:pStyle w:val="TezMetin"/>
      </w:pPr>
    </w:p>
    <w:p w14:paraId="6ACFCA43" w14:textId="77777777" w:rsidR="009D4345" w:rsidRDefault="009D4345" w:rsidP="00A6715F">
      <w:pPr>
        <w:pStyle w:val="TezMetin"/>
      </w:pPr>
    </w:p>
    <w:p w14:paraId="408F4E45" w14:textId="77777777" w:rsidR="009D4345" w:rsidRDefault="009D4345" w:rsidP="00A6715F">
      <w:pPr>
        <w:pStyle w:val="TezMetin"/>
      </w:pPr>
    </w:p>
    <w:p w14:paraId="54BA967D" w14:textId="77777777" w:rsidR="009D4345" w:rsidRDefault="009D4345" w:rsidP="00A6715F">
      <w:pPr>
        <w:pStyle w:val="TezMetin"/>
      </w:pPr>
    </w:p>
    <w:p w14:paraId="152C290E" w14:textId="77777777" w:rsidR="009D4345" w:rsidRDefault="009D4345" w:rsidP="00A6715F">
      <w:pPr>
        <w:pStyle w:val="TezMetin"/>
      </w:pPr>
    </w:p>
    <w:p w14:paraId="5A2FCA49" w14:textId="77777777" w:rsidR="009D4345" w:rsidRDefault="009D4345" w:rsidP="00A6715F">
      <w:pPr>
        <w:pStyle w:val="TezMetin"/>
      </w:pPr>
    </w:p>
    <w:p w14:paraId="4C92C6DB" w14:textId="3CA80808" w:rsidR="009D4345" w:rsidRDefault="009D4345" w:rsidP="00C80866">
      <w:pPr>
        <w:pStyle w:val="TezMetin"/>
        <w:ind w:firstLine="0"/>
      </w:pPr>
    </w:p>
    <w:p w14:paraId="35E39667" w14:textId="77777777" w:rsidR="009D4345" w:rsidRDefault="009D4345" w:rsidP="00A6715F">
      <w:pPr>
        <w:pStyle w:val="TezMetin"/>
      </w:pPr>
    </w:p>
    <w:permEnd w:id="1084492491"/>
    <w:p w14:paraId="770DB4E6" w14:textId="77777777" w:rsidR="00A6715F" w:rsidRDefault="00A6715F" w:rsidP="00A6715F">
      <w:pPr>
        <w:pStyle w:val="TezMetin"/>
      </w:pPr>
      <w:r>
        <w:br w:type="page"/>
      </w:r>
    </w:p>
    <w:p w14:paraId="63E1C055" w14:textId="77777777" w:rsidR="00A6715F" w:rsidRDefault="0019501B" w:rsidP="0019501B">
      <w:pPr>
        <w:pStyle w:val="BLMADI"/>
      </w:pPr>
      <w:bookmarkStart w:id="17" w:name="_Toc179752182"/>
      <w:r>
        <w:lastRenderedPageBreak/>
        <w:t>2. BÖLÜM</w:t>
      </w:r>
      <w:bookmarkEnd w:id="17"/>
    </w:p>
    <w:p w14:paraId="669C628E" w14:textId="77777777" w:rsidR="0019501B" w:rsidRDefault="00E57AA9" w:rsidP="0019501B">
      <w:pPr>
        <w:pStyle w:val="BLMADI"/>
      </w:pPr>
      <w:r>
        <w:t>GENEL BİLGİLER</w:t>
      </w:r>
    </w:p>
    <w:p w14:paraId="187DCE16" w14:textId="77777777" w:rsidR="00C01F33" w:rsidRDefault="00C01F33" w:rsidP="0019501B">
      <w:pPr>
        <w:pStyle w:val="TezMetin"/>
        <w:rPr>
          <w:noProof/>
        </w:rPr>
      </w:pPr>
      <w:permStart w:id="1609175563" w:edGrp="everyone"/>
      <w:r>
        <w:rPr>
          <w:noProof/>
        </w:rPr>
        <w:t xml:space="preserve">X   xxxxx xxxxxxxxxxxxxxxxxxxxxxxxxxxxxxxxxxx xxxxxxxxxxxxxxxxxxxxxxxxxxxxxxxx </w:t>
      </w:r>
    </w:p>
    <w:p w14:paraId="2D57D612" w14:textId="77777777" w:rsidR="0019501B" w:rsidRDefault="00C01F33" w:rsidP="0019501B">
      <w:pPr>
        <w:pStyle w:val="TezMetin"/>
      </w:pPr>
      <w:r>
        <w:rPr>
          <w:noProof/>
        </w:rPr>
        <w:t>Xxxxx     xxxxxxxxxxxxxxxxx xxxxxxxxxxxx xxxxxxxxxxxxx xxxxxxxxxx.</w:t>
      </w:r>
    </w:p>
    <w:p w14:paraId="1DBC2D3C" w14:textId="77777777" w:rsidR="0019501B" w:rsidRDefault="00E57AA9" w:rsidP="0019501B">
      <w:pPr>
        <w:pStyle w:val="Balk2"/>
      </w:pPr>
      <w:bookmarkStart w:id="18" w:name="_Toc179752184"/>
      <w:r>
        <w:t>2.1. Genel Bilgiler</w:t>
      </w:r>
      <w:r w:rsidR="0019501B">
        <w:t xml:space="preserve"> Alt Başlığı</w:t>
      </w:r>
      <w:bookmarkEnd w:id="18"/>
    </w:p>
    <w:p w14:paraId="57200F37" w14:textId="77777777" w:rsidR="00C01F33" w:rsidRDefault="00C01F33" w:rsidP="00C01F33">
      <w:pPr>
        <w:pStyle w:val="TezMetin"/>
      </w:pPr>
      <w:r>
        <w:rPr>
          <w:noProof/>
        </w:rPr>
        <w:t>Xxxxx     xxxxxxxxxxxxxxxxx xxxxxxxxxxxx xxxxxxxxxxxxx xxxxxxxxxx. F ff fffffffff ggggggggggg.</w:t>
      </w:r>
    </w:p>
    <w:p w14:paraId="03F4A892" w14:textId="77777777" w:rsidR="0019501B" w:rsidRDefault="0019501B" w:rsidP="0019501B">
      <w:pPr>
        <w:pStyle w:val="Balk2"/>
      </w:pPr>
      <w:bookmarkStart w:id="19" w:name="_Toc179752185"/>
      <w:r>
        <w:t xml:space="preserve">2.2. </w:t>
      </w:r>
      <w:r w:rsidR="00E57AA9">
        <w:t xml:space="preserve">Genel Bilgiler </w:t>
      </w:r>
      <w:r>
        <w:t>İkinci Alt Başlık</w:t>
      </w:r>
      <w:bookmarkEnd w:id="19"/>
    </w:p>
    <w:p w14:paraId="5BF3989E" w14:textId="77777777" w:rsidR="00C01F33" w:rsidRDefault="00C01F33" w:rsidP="00C01F33">
      <w:pPr>
        <w:pStyle w:val="TezMetin"/>
      </w:pPr>
      <w:r>
        <w:rPr>
          <w:noProof/>
        </w:rPr>
        <w:t>Xxxxx     xxxxxxxxxxxxxxxxx xxxxxxxxxxxx xxxxxxxxxxxxx xxxxxxxxxx. Gggg fggggggggg ggggjhjj.</w:t>
      </w:r>
    </w:p>
    <w:p w14:paraId="2B32CC5A" w14:textId="77777777" w:rsidR="0019501B" w:rsidRDefault="0019501B" w:rsidP="0019501B">
      <w:pPr>
        <w:pStyle w:val="TezMetin"/>
      </w:pPr>
    </w:p>
    <w:p w14:paraId="56D66233" w14:textId="77777777" w:rsidR="009D4345" w:rsidRDefault="009D4345" w:rsidP="0019501B">
      <w:pPr>
        <w:pStyle w:val="TezMetin"/>
      </w:pPr>
    </w:p>
    <w:p w14:paraId="79821FA2" w14:textId="77777777" w:rsidR="009D4345" w:rsidRDefault="009D4345" w:rsidP="0019501B">
      <w:pPr>
        <w:pStyle w:val="TezMetin"/>
      </w:pPr>
    </w:p>
    <w:p w14:paraId="10047347" w14:textId="77777777" w:rsidR="009D4345" w:rsidRDefault="009D4345" w:rsidP="0019501B">
      <w:pPr>
        <w:pStyle w:val="TezMetin"/>
      </w:pPr>
    </w:p>
    <w:permEnd w:id="1609175563"/>
    <w:p w14:paraId="15C73427" w14:textId="77777777" w:rsidR="0019501B" w:rsidRDefault="0019501B" w:rsidP="0019501B">
      <w:pPr>
        <w:pStyle w:val="TezMetin"/>
      </w:pPr>
      <w:r>
        <w:br w:type="page"/>
      </w:r>
    </w:p>
    <w:p w14:paraId="162868FA" w14:textId="77777777" w:rsidR="0019501B" w:rsidRDefault="0019501B" w:rsidP="0019501B">
      <w:pPr>
        <w:pStyle w:val="BLMADI"/>
      </w:pPr>
      <w:bookmarkStart w:id="20" w:name="_Toc179752186"/>
      <w:r>
        <w:lastRenderedPageBreak/>
        <w:t>3. BÖLÜM</w:t>
      </w:r>
      <w:bookmarkEnd w:id="20"/>
    </w:p>
    <w:p w14:paraId="27500A20" w14:textId="61827D9D" w:rsidR="0019501B" w:rsidRDefault="0019501B" w:rsidP="0019501B">
      <w:pPr>
        <w:pStyle w:val="BLMADI"/>
      </w:pPr>
      <w:bookmarkStart w:id="21" w:name="_Toc179752187"/>
      <w:r>
        <w:t>YÖNTEM</w:t>
      </w:r>
      <w:bookmarkEnd w:id="21"/>
    </w:p>
    <w:p w14:paraId="44A13628" w14:textId="20105F01" w:rsidR="002C36EE" w:rsidRDefault="001F1707" w:rsidP="002C36EE">
      <w:pPr>
        <w:pStyle w:val="Balk2"/>
      </w:pPr>
      <w:bookmarkStart w:id="22" w:name="_Toc179752188"/>
      <w:permStart w:id="280913339" w:edGrp="everyone"/>
      <w:r>
        <w:t>3</w:t>
      </w:r>
      <w:r w:rsidR="0019501B">
        <w:t xml:space="preserve">.1. </w:t>
      </w:r>
      <w:bookmarkEnd w:id="22"/>
    </w:p>
    <w:p w14:paraId="77A76FC6" w14:textId="77777777" w:rsidR="0006534D" w:rsidRDefault="00D61D5E" w:rsidP="0006534D">
      <w:pPr>
        <w:pStyle w:val="TezMetin"/>
        <w:rPr>
          <w:noProof/>
        </w:rPr>
      </w:pPr>
      <w:r>
        <w:rPr>
          <w:noProof/>
        </w:rPr>
        <w:t>Xxxxx     xxxxxxxxxxxxxxxxx xxxxxxxxxxxx xxxxxxxxxxxxx xxxxxxxxxx. F ff fffffffff ggggggggggg.</w:t>
      </w:r>
    </w:p>
    <w:p w14:paraId="6D77F790" w14:textId="77777777" w:rsidR="0019501B" w:rsidRDefault="0019501B" w:rsidP="0019501B">
      <w:pPr>
        <w:pStyle w:val="Balk2"/>
      </w:pPr>
      <w:bookmarkStart w:id="23" w:name="_Toc179752189"/>
      <w:r>
        <w:t xml:space="preserve">3.2. </w:t>
      </w:r>
      <w:bookmarkEnd w:id="23"/>
    </w:p>
    <w:p w14:paraId="2E613A3D" w14:textId="77777777" w:rsidR="0006534D" w:rsidRDefault="00D61D5E" w:rsidP="0006534D">
      <w:pPr>
        <w:pStyle w:val="TezMetin"/>
        <w:rPr>
          <w:noProof/>
        </w:rPr>
      </w:pPr>
      <w:r>
        <w:rPr>
          <w:noProof/>
        </w:rPr>
        <w:t>Xxxxx     xxxxxxxxxxxxxxxxx xxxxxxxxxxxx xxxxxxxxxxxxx xxxxxxxxxx. F ff fffffffff ggggggggggg.</w:t>
      </w:r>
    </w:p>
    <w:p w14:paraId="6303F16D" w14:textId="77777777" w:rsidR="0019501B" w:rsidRDefault="0019501B" w:rsidP="0019501B">
      <w:pPr>
        <w:pStyle w:val="Balk2"/>
      </w:pPr>
      <w:bookmarkStart w:id="24" w:name="_Toc179752190"/>
      <w:r>
        <w:t xml:space="preserve">3.3. </w:t>
      </w:r>
      <w:bookmarkEnd w:id="24"/>
    </w:p>
    <w:p w14:paraId="2951D670" w14:textId="77777777" w:rsidR="00D61D5E" w:rsidRDefault="00D61D5E" w:rsidP="0019501B">
      <w:pPr>
        <w:pStyle w:val="Balk2"/>
        <w:rPr>
          <w:noProof/>
        </w:rPr>
      </w:pPr>
      <w:bookmarkStart w:id="25" w:name="_Toc179752191"/>
      <w:r>
        <w:rPr>
          <w:noProof/>
        </w:rPr>
        <w:t>Xxxxx     xxxxxxxxxxxxxxxxx xxxxxxxxxxxx xxxxxxxxxxxxx xxxxxxxxxx. F ff fffffffff ggggggggggg.</w:t>
      </w:r>
    </w:p>
    <w:p w14:paraId="439C597C" w14:textId="77777777" w:rsidR="0019501B" w:rsidRDefault="0019501B" w:rsidP="0019501B">
      <w:pPr>
        <w:pStyle w:val="Balk2"/>
      </w:pPr>
      <w:r>
        <w:t xml:space="preserve">3.4. </w:t>
      </w:r>
      <w:bookmarkEnd w:id="25"/>
    </w:p>
    <w:p w14:paraId="6021B8DF" w14:textId="77777777" w:rsidR="0019501B" w:rsidRDefault="00D61D5E" w:rsidP="0019501B">
      <w:pPr>
        <w:pStyle w:val="TezMetin"/>
      </w:pPr>
      <w:r>
        <w:rPr>
          <w:noProof/>
        </w:rPr>
        <w:t>Xxxxx     xxxxxxxxxxxxxxxxx xxxxxxxxxxxx xxxxxxxxxxxxx xxxxxxxxxx. F ff fffffffff ggggggggggg.</w:t>
      </w:r>
    </w:p>
    <w:p w14:paraId="08BE2027" w14:textId="77777777" w:rsidR="009D4345" w:rsidRDefault="009D4345" w:rsidP="0019501B">
      <w:pPr>
        <w:pStyle w:val="TezMetin"/>
      </w:pPr>
    </w:p>
    <w:p w14:paraId="00E4232E" w14:textId="77777777" w:rsidR="009D4345" w:rsidRDefault="009D4345" w:rsidP="0019501B">
      <w:pPr>
        <w:pStyle w:val="TezMetin"/>
      </w:pPr>
    </w:p>
    <w:p w14:paraId="4B26593A" w14:textId="77777777" w:rsidR="009D4345" w:rsidRDefault="009D4345" w:rsidP="0019501B">
      <w:pPr>
        <w:pStyle w:val="TezMetin"/>
      </w:pPr>
    </w:p>
    <w:p w14:paraId="1939E4C9" w14:textId="77777777" w:rsidR="009D4345" w:rsidRDefault="009D4345" w:rsidP="0019501B">
      <w:pPr>
        <w:pStyle w:val="TezMetin"/>
      </w:pPr>
    </w:p>
    <w:p w14:paraId="5D0AA25F" w14:textId="77777777" w:rsidR="009D4345" w:rsidRDefault="009D4345" w:rsidP="0019501B">
      <w:pPr>
        <w:pStyle w:val="TezMetin"/>
      </w:pPr>
    </w:p>
    <w:permEnd w:id="280913339"/>
    <w:p w14:paraId="7C040EEB" w14:textId="77777777" w:rsidR="007A0720" w:rsidRDefault="007A0720" w:rsidP="0019501B">
      <w:pPr>
        <w:pStyle w:val="TezMetin"/>
      </w:pPr>
      <w:r>
        <w:br w:type="page"/>
      </w:r>
    </w:p>
    <w:p w14:paraId="42BD499A" w14:textId="77777777" w:rsidR="0019501B" w:rsidRDefault="00882A31" w:rsidP="00882A31">
      <w:pPr>
        <w:pStyle w:val="BLMADI"/>
      </w:pPr>
      <w:bookmarkStart w:id="26" w:name="_Toc179752192"/>
      <w:r>
        <w:lastRenderedPageBreak/>
        <w:t>4. BÖLÜM</w:t>
      </w:r>
      <w:bookmarkEnd w:id="26"/>
    </w:p>
    <w:p w14:paraId="72BD7913" w14:textId="77777777" w:rsidR="00882A31" w:rsidRDefault="00882A31" w:rsidP="00882A31">
      <w:pPr>
        <w:pStyle w:val="BLMADI"/>
      </w:pPr>
      <w:bookmarkStart w:id="27" w:name="_Toc179752193"/>
      <w:r>
        <w:t>BULGULAR</w:t>
      </w:r>
      <w:bookmarkEnd w:id="27"/>
    </w:p>
    <w:p w14:paraId="69DACFD3" w14:textId="77777777" w:rsidR="00D61D5E" w:rsidRDefault="00D61D5E" w:rsidP="00882A31">
      <w:pPr>
        <w:pStyle w:val="TezMetin"/>
        <w:rPr>
          <w:noProof/>
        </w:rPr>
      </w:pPr>
      <w:permStart w:id="1497196853" w:edGrp="everyone"/>
      <w:r>
        <w:rPr>
          <w:noProof/>
        </w:rPr>
        <w:t>Xxxxx     xxxxxxxxxxxxxxxxx xxxxxxxxxxxx xxxxxxxxxxxxx xxxxxxxxxx. F ff fffffffff ggggggggggg.</w:t>
      </w:r>
    </w:p>
    <w:p w14:paraId="0A63D0A9" w14:textId="77777777" w:rsidR="00882A31" w:rsidRDefault="00882A31" w:rsidP="00882A31">
      <w:pPr>
        <w:pStyle w:val="Balk2"/>
      </w:pPr>
      <w:bookmarkStart w:id="28" w:name="_Toc179752194"/>
      <w:r>
        <w:t xml:space="preserve">4.1. Bulgular </w:t>
      </w:r>
      <w:bookmarkEnd w:id="28"/>
      <w:r w:rsidR="00285D32">
        <w:t>Birinci Alt Başlık</w:t>
      </w:r>
    </w:p>
    <w:p w14:paraId="3248924D" w14:textId="77777777" w:rsidR="00D61D5E" w:rsidRDefault="00D61D5E" w:rsidP="00882A31">
      <w:pPr>
        <w:pStyle w:val="TezMetin"/>
        <w:rPr>
          <w:noProof/>
        </w:rPr>
      </w:pPr>
      <w:r>
        <w:rPr>
          <w:noProof/>
        </w:rPr>
        <w:t>Xxxxx     xxxxxxxxxxxxxxxxx xxxxxxxxxxxx xxxxxxxxxxxxx xxxxxxxxxx. F ff fffffffff ggggggggggg.</w:t>
      </w:r>
    </w:p>
    <w:p w14:paraId="25216293" w14:textId="77777777" w:rsidR="00882A31" w:rsidRDefault="00882A31" w:rsidP="00882A31">
      <w:pPr>
        <w:pStyle w:val="Balk2"/>
      </w:pPr>
      <w:bookmarkStart w:id="29" w:name="_Toc179752195"/>
      <w:r>
        <w:t>4.2. Bulgular İkinci Alt Başlık</w:t>
      </w:r>
      <w:bookmarkEnd w:id="29"/>
    </w:p>
    <w:p w14:paraId="0CCF69A3" w14:textId="77777777" w:rsidR="00882A31" w:rsidRDefault="00D61D5E" w:rsidP="00882A31">
      <w:pPr>
        <w:pStyle w:val="TezMetin"/>
      </w:pPr>
      <w:r>
        <w:rPr>
          <w:noProof/>
        </w:rPr>
        <w:t>Xxxxx     xxxxxxxxxxxxxxxxx xxxxxxxxxxxx xxxxxxxxxxxxx xxxxxxxxxx. F ff fffffffff ggggggggggg.</w:t>
      </w:r>
    </w:p>
    <w:p w14:paraId="0C144997" w14:textId="77777777" w:rsidR="009D4345" w:rsidRDefault="009D4345" w:rsidP="00882A31">
      <w:pPr>
        <w:pStyle w:val="TezMetin"/>
      </w:pPr>
    </w:p>
    <w:p w14:paraId="0157E240" w14:textId="77777777" w:rsidR="009D4345" w:rsidRDefault="009D4345" w:rsidP="00882A31">
      <w:pPr>
        <w:pStyle w:val="TezMetin"/>
      </w:pPr>
    </w:p>
    <w:p w14:paraId="238F742A" w14:textId="77777777" w:rsidR="009D4345" w:rsidRDefault="009D4345" w:rsidP="00882A31">
      <w:pPr>
        <w:pStyle w:val="TezMetin"/>
      </w:pPr>
    </w:p>
    <w:p w14:paraId="51682A9A" w14:textId="77777777" w:rsidR="009D4345" w:rsidRDefault="009D4345" w:rsidP="00882A31">
      <w:pPr>
        <w:pStyle w:val="TezMetin"/>
      </w:pPr>
    </w:p>
    <w:p w14:paraId="243735E5" w14:textId="77777777" w:rsidR="009D4345" w:rsidRPr="00882A31" w:rsidRDefault="009D4345" w:rsidP="00882A31">
      <w:pPr>
        <w:pStyle w:val="TezMetin"/>
      </w:pPr>
    </w:p>
    <w:permEnd w:id="1497196853"/>
    <w:p w14:paraId="751B4930" w14:textId="77777777" w:rsidR="00554CE4" w:rsidRDefault="00554CE4" w:rsidP="00882A31">
      <w:pPr>
        <w:pStyle w:val="TezMetin"/>
      </w:pPr>
      <w:r>
        <w:br w:type="page"/>
      </w:r>
    </w:p>
    <w:p w14:paraId="32D39CB7" w14:textId="77777777" w:rsidR="00882A31" w:rsidRDefault="00554CE4" w:rsidP="00554CE4">
      <w:pPr>
        <w:pStyle w:val="BLMADI"/>
      </w:pPr>
      <w:bookmarkStart w:id="30" w:name="_Toc179752196"/>
      <w:r>
        <w:lastRenderedPageBreak/>
        <w:t>5. BÖLÜM</w:t>
      </w:r>
      <w:bookmarkEnd w:id="30"/>
    </w:p>
    <w:p w14:paraId="7B2FF011" w14:textId="77777777" w:rsidR="00554CE4" w:rsidRDefault="00E57AA9" w:rsidP="00554CE4">
      <w:pPr>
        <w:pStyle w:val="BLMADI"/>
      </w:pPr>
      <w:r>
        <w:t>TARTIŞMA VE SONUÇ</w:t>
      </w:r>
    </w:p>
    <w:p w14:paraId="6771D9B5" w14:textId="77777777" w:rsidR="007E1DF9" w:rsidRDefault="007E1DF9" w:rsidP="00554CE4">
      <w:pPr>
        <w:pStyle w:val="TezMetin"/>
        <w:rPr>
          <w:noProof/>
        </w:rPr>
      </w:pPr>
      <w:permStart w:id="111098349" w:edGrp="everyone"/>
      <w:r>
        <w:rPr>
          <w:noProof/>
        </w:rPr>
        <w:t>Xxxxx     xxxxxxxxxxxxxxxxx xxxxxxxxxxxx xxxxxxxxxxxxx xxxxxxxxxx. F ff fffffffff ggggggggggg.</w:t>
      </w:r>
    </w:p>
    <w:p w14:paraId="182EFC12" w14:textId="77777777" w:rsidR="007E1DF9" w:rsidRPr="007E1DF9" w:rsidRDefault="007E1DF9" w:rsidP="007E1DF9">
      <w:pPr>
        <w:pStyle w:val="Balk2"/>
        <w:ind w:firstLine="709"/>
        <w:rPr>
          <w:b w:val="0"/>
          <w:noProof/>
        </w:rPr>
      </w:pPr>
      <w:bookmarkStart w:id="31" w:name="_Toc179752198"/>
      <w:r w:rsidRPr="007E1DF9">
        <w:rPr>
          <w:b w:val="0"/>
          <w:noProof/>
        </w:rPr>
        <w:t>Xxxxx     xxxxxxxxxxxxxxxxx xxxxxxxxxxxx xxxxxxxxxxxxx xxxxxxxxxx. F ff fffffffff ggggggggggg.</w:t>
      </w:r>
    </w:p>
    <w:p w14:paraId="6211A131" w14:textId="25F3E1ED" w:rsidR="00554CE4" w:rsidRDefault="00554CE4" w:rsidP="00554CE4">
      <w:pPr>
        <w:pStyle w:val="Balk2"/>
      </w:pPr>
      <w:r>
        <w:t xml:space="preserve">5.1. </w:t>
      </w:r>
      <w:bookmarkEnd w:id="31"/>
    </w:p>
    <w:p w14:paraId="41D3402A" w14:textId="77777777" w:rsidR="007E1DF9" w:rsidRDefault="007E1DF9" w:rsidP="007E1DF9">
      <w:pPr>
        <w:pStyle w:val="TezMetin"/>
        <w:rPr>
          <w:noProof/>
        </w:rPr>
      </w:pPr>
      <w:bookmarkStart w:id="32" w:name="_Toc179752199"/>
      <w:r>
        <w:rPr>
          <w:noProof/>
        </w:rPr>
        <w:t>Xxxxx     xxxxxxxxxxxxxxxxx xxxxxxxxxxxx xxxxxxxxxxxxx xxxxxxxxxx. F ff fffffffff ggggggggggg.</w:t>
      </w:r>
    </w:p>
    <w:p w14:paraId="60516133"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49BD4003" w14:textId="77777777" w:rsidR="00554CE4" w:rsidRDefault="00554CE4" w:rsidP="00554CE4">
      <w:pPr>
        <w:pStyle w:val="Balk2"/>
      </w:pPr>
      <w:r>
        <w:t xml:space="preserve">5.2. </w:t>
      </w:r>
      <w:bookmarkEnd w:id="32"/>
    </w:p>
    <w:p w14:paraId="4CDC9A2C" w14:textId="77777777" w:rsidR="007E1DF9" w:rsidRDefault="007E1DF9" w:rsidP="007E1DF9">
      <w:pPr>
        <w:pStyle w:val="TezMetin"/>
        <w:rPr>
          <w:noProof/>
        </w:rPr>
      </w:pPr>
      <w:r>
        <w:rPr>
          <w:noProof/>
        </w:rPr>
        <w:t>Xxxxx     xxxxxxxxxxxxxxxxx xxxxxxxxxxxx xxxxxxxxxxxxx xxxxxxxxxx. F ff fffffffff ggggggggggg.</w:t>
      </w:r>
    </w:p>
    <w:p w14:paraId="461364CC"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07BF1A26" w14:textId="77777777" w:rsidR="00554CE4" w:rsidRDefault="00554CE4" w:rsidP="00554CE4">
      <w:pPr>
        <w:pStyle w:val="TezMetin"/>
      </w:pPr>
    </w:p>
    <w:p w14:paraId="495AEA50" w14:textId="77777777" w:rsidR="009D4345" w:rsidRDefault="009D4345" w:rsidP="00554CE4">
      <w:pPr>
        <w:pStyle w:val="TezMetin"/>
      </w:pPr>
    </w:p>
    <w:p w14:paraId="3FDBD5FB" w14:textId="77777777" w:rsidR="009D4345" w:rsidRDefault="009D4345" w:rsidP="00554CE4">
      <w:pPr>
        <w:pStyle w:val="TezMetin"/>
      </w:pPr>
    </w:p>
    <w:p w14:paraId="6FACCCA2" w14:textId="77777777" w:rsidR="009D4345" w:rsidRDefault="009D4345" w:rsidP="00554CE4">
      <w:pPr>
        <w:pStyle w:val="TezMetin"/>
      </w:pPr>
    </w:p>
    <w:p w14:paraId="53334382" w14:textId="77777777" w:rsidR="00C37A3B" w:rsidRDefault="00C37A3B" w:rsidP="00554CE4">
      <w:pPr>
        <w:pStyle w:val="TezMetin"/>
      </w:pPr>
    </w:p>
    <w:p w14:paraId="70B1B85A" w14:textId="77777777" w:rsidR="00C37A3B" w:rsidRDefault="00C37A3B" w:rsidP="00554CE4">
      <w:pPr>
        <w:pStyle w:val="TezMetin"/>
      </w:pPr>
    </w:p>
    <w:p w14:paraId="6CFA44A3" w14:textId="77777777" w:rsidR="009D4345" w:rsidRDefault="009D4345" w:rsidP="00554CE4">
      <w:pPr>
        <w:pStyle w:val="TezMetin"/>
      </w:pPr>
    </w:p>
    <w:p w14:paraId="58280970" w14:textId="77777777" w:rsidR="009D4345" w:rsidRDefault="009D4345" w:rsidP="00554CE4">
      <w:pPr>
        <w:pStyle w:val="TezMetin"/>
      </w:pPr>
    </w:p>
    <w:permEnd w:id="111098349"/>
    <w:p w14:paraId="12FF0101" w14:textId="77777777" w:rsidR="00554CE4" w:rsidRDefault="00554CE4" w:rsidP="00554CE4">
      <w:pPr>
        <w:pStyle w:val="TezMetin"/>
      </w:pPr>
      <w:r>
        <w:br w:type="page"/>
      </w:r>
    </w:p>
    <w:p w14:paraId="5BD64BBE" w14:textId="77777777" w:rsidR="00554CE4" w:rsidRDefault="009B3D5E" w:rsidP="009B3D5E">
      <w:pPr>
        <w:pStyle w:val="Balk1"/>
      </w:pPr>
      <w:bookmarkStart w:id="33" w:name="_Toc179752200"/>
      <w:r>
        <w:lastRenderedPageBreak/>
        <w:t>KAYNAKÇA</w:t>
      </w:r>
      <w:bookmarkEnd w:id="33"/>
    </w:p>
    <w:p w14:paraId="4724A3B2" w14:textId="77777777" w:rsidR="00C92104" w:rsidRDefault="009B3D5E" w:rsidP="00C92104">
      <w:pPr>
        <w:pStyle w:val="Kaynaka"/>
        <w:rPr>
          <w:rStyle w:val="Kpr"/>
        </w:rPr>
      </w:pPr>
      <w:permStart w:id="132528358" w:edGrp="everyone"/>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(2020). </w:t>
      </w:r>
      <w:proofErr w:type="spellStart"/>
      <w:r>
        <w:rPr>
          <w:rStyle w:val="Vurgu"/>
        </w:rPr>
        <w:t>American</w:t>
      </w:r>
      <w:proofErr w:type="spellEnd"/>
      <w:r>
        <w:rPr>
          <w:rStyle w:val="Vurgu"/>
        </w:rPr>
        <w:t xml:space="preserve"> </w:t>
      </w:r>
      <w:proofErr w:type="spellStart"/>
      <w:r>
        <w:rPr>
          <w:rStyle w:val="Vurgu"/>
        </w:rPr>
        <w:t>Psychological</w:t>
      </w:r>
      <w:proofErr w:type="spellEnd"/>
      <w:r>
        <w:rPr>
          <w:rStyle w:val="Vurgu"/>
        </w:rPr>
        <w:t xml:space="preserve"> </w:t>
      </w:r>
      <w:proofErr w:type="spellStart"/>
      <w:r>
        <w:rPr>
          <w:rStyle w:val="Vurgu"/>
        </w:rPr>
        <w:t>Association</w:t>
      </w:r>
      <w:proofErr w:type="spellEnd"/>
      <w:r>
        <w:rPr>
          <w:rStyle w:val="Vurgu"/>
        </w:rPr>
        <w:t xml:space="preserve"> yayın kılavuzu</w:t>
      </w:r>
      <w:r>
        <w:t xml:space="preserve"> (7. baskı).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w:t>
      </w:r>
      <w:hyperlink r:id="rId17" w:history="1">
        <w:r w:rsidRPr="00B973EE">
          <w:rPr>
            <w:rStyle w:val="Kpr"/>
          </w:rPr>
          <w:t>https://doi.org/10.1037/0000165-000</w:t>
        </w:r>
      </w:hyperlink>
    </w:p>
    <w:p w14:paraId="63A8BE2D" w14:textId="10A50C0E" w:rsidR="009B3D5E" w:rsidRDefault="003E27CD" w:rsidP="00C92104">
      <w:pPr>
        <w:pStyle w:val="Kaynaka"/>
      </w:pPr>
      <w:r>
        <w:t xml:space="preserve">Kaynakçanın yazıldığı stili imleç bu satırdayken stiller bölmesine giderek görebilirsiniz. Ya da </w:t>
      </w:r>
      <w:r w:rsidR="00C92104">
        <w:t>önce bu satırın altına kaynaklarınızı eklemeye başlayıp sonra bu satırı silebilirsiniz.</w:t>
      </w:r>
    </w:p>
    <w:p w14:paraId="5B94AE5F" w14:textId="77777777" w:rsidR="00C92104" w:rsidRDefault="00C92104" w:rsidP="00C92104">
      <w:pPr>
        <w:pStyle w:val="Kaynaka"/>
      </w:pPr>
    </w:p>
    <w:p w14:paraId="71F24D2C" w14:textId="77777777" w:rsidR="00C92104" w:rsidRDefault="00C92104" w:rsidP="00C92104">
      <w:pPr>
        <w:pStyle w:val="Kaynaka"/>
      </w:pPr>
    </w:p>
    <w:p w14:paraId="778788F1" w14:textId="77777777" w:rsidR="009D4345" w:rsidRDefault="009D4345" w:rsidP="00C92104">
      <w:pPr>
        <w:pStyle w:val="Kaynaka"/>
      </w:pPr>
    </w:p>
    <w:p w14:paraId="259D7E69" w14:textId="77777777" w:rsidR="009D4345" w:rsidRDefault="009D4345" w:rsidP="00C92104">
      <w:pPr>
        <w:pStyle w:val="Kaynaka"/>
      </w:pPr>
    </w:p>
    <w:p w14:paraId="26075B89" w14:textId="77777777" w:rsidR="009D4345" w:rsidRDefault="009D4345" w:rsidP="00C92104">
      <w:pPr>
        <w:pStyle w:val="Kaynaka"/>
      </w:pPr>
    </w:p>
    <w:p w14:paraId="034F6500" w14:textId="77777777" w:rsidR="009D4345" w:rsidRDefault="009D4345" w:rsidP="00C92104">
      <w:pPr>
        <w:pStyle w:val="Kaynaka"/>
      </w:pPr>
    </w:p>
    <w:p w14:paraId="17E25664" w14:textId="77777777" w:rsidR="009D4345" w:rsidRDefault="009D4345" w:rsidP="00C92104">
      <w:pPr>
        <w:pStyle w:val="Kaynaka"/>
      </w:pPr>
    </w:p>
    <w:p w14:paraId="6119064E" w14:textId="77777777" w:rsidR="009D4345" w:rsidRDefault="009D4345" w:rsidP="00C92104">
      <w:pPr>
        <w:pStyle w:val="Kaynaka"/>
      </w:pPr>
    </w:p>
    <w:p w14:paraId="1813D639" w14:textId="77777777" w:rsidR="009D4345" w:rsidRDefault="009D4345" w:rsidP="00C92104">
      <w:pPr>
        <w:pStyle w:val="Kaynaka"/>
      </w:pPr>
    </w:p>
    <w:p w14:paraId="4C0E1429" w14:textId="77777777" w:rsidR="009D4345" w:rsidRDefault="009D4345" w:rsidP="00C92104">
      <w:pPr>
        <w:pStyle w:val="Kaynaka"/>
      </w:pPr>
    </w:p>
    <w:p w14:paraId="53283F5C" w14:textId="77777777" w:rsidR="009D4345" w:rsidRDefault="009D4345" w:rsidP="00C92104">
      <w:pPr>
        <w:pStyle w:val="Kaynaka"/>
      </w:pPr>
    </w:p>
    <w:p w14:paraId="4A139DCA" w14:textId="77777777" w:rsidR="009D4345" w:rsidRDefault="009D4345" w:rsidP="00C92104">
      <w:pPr>
        <w:pStyle w:val="Kaynaka"/>
      </w:pPr>
    </w:p>
    <w:p w14:paraId="6D992167" w14:textId="77777777" w:rsidR="009D4345" w:rsidRDefault="009D4345" w:rsidP="00C92104">
      <w:pPr>
        <w:pStyle w:val="Kaynaka"/>
      </w:pPr>
    </w:p>
    <w:p w14:paraId="26A35026" w14:textId="77777777" w:rsidR="009D4345" w:rsidRDefault="009D4345" w:rsidP="00C92104">
      <w:pPr>
        <w:pStyle w:val="Kaynaka"/>
      </w:pPr>
    </w:p>
    <w:p w14:paraId="624692A7" w14:textId="77777777" w:rsidR="009D4345" w:rsidRDefault="009D4345" w:rsidP="00C92104">
      <w:pPr>
        <w:pStyle w:val="Kaynaka"/>
      </w:pPr>
    </w:p>
    <w:p w14:paraId="4874EA22" w14:textId="77777777" w:rsidR="009D4345" w:rsidRDefault="009D4345" w:rsidP="00C92104">
      <w:pPr>
        <w:pStyle w:val="Kaynaka"/>
      </w:pPr>
    </w:p>
    <w:p w14:paraId="4846EF8B" w14:textId="77777777" w:rsidR="009D4345" w:rsidRDefault="009D4345" w:rsidP="00C92104">
      <w:pPr>
        <w:pStyle w:val="Kaynaka"/>
      </w:pPr>
    </w:p>
    <w:p w14:paraId="6460957D" w14:textId="77777777" w:rsidR="009D4345" w:rsidRDefault="009D4345" w:rsidP="00C92104">
      <w:pPr>
        <w:pStyle w:val="Kaynaka"/>
      </w:pPr>
    </w:p>
    <w:p w14:paraId="6853CF20" w14:textId="77777777" w:rsidR="009D4345" w:rsidRDefault="009D4345" w:rsidP="00C92104">
      <w:pPr>
        <w:pStyle w:val="Kaynaka"/>
      </w:pPr>
    </w:p>
    <w:p w14:paraId="723DDBFC" w14:textId="77777777" w:rsidR="009D4345" w:rsidRDefault="009D4345" w:rsidP="00C92104">
      <w:pPr>
        <w:pStyle w:val="Kaynaka"/>
      </w:pPr>
    </w:p>
    <w:p w14:paraId="4A2D38D3" w14:textId="77777777" w:rsidR="009D4345" w:rsidRDefault="009D4345" w:rsidP="00C92104">
      <w:pPr>
        <w:pStyle w:val="Kaynaka"/>
      </w:pPr>
    </w:p>
    <w:p w14:paraId="43E9CE3E" w14:textId="77777777" w:rsidR="009B3D5E" w:rsidRPr="009B3D5E" w:rsidRDefault="009B3D5E" w:rsidP="009B3D5E"/>
    <w:permEnd w:id="132528358"/>
    <w:p w14:paraId="7B9A0752" w14:textId="77777777" w:rsidR="009B3D5E" w:rsidRDefault="009B3D5E" w:rsidP="009B3D5E">
      <w:pPr>
        <w:sectPr w:rsidR="009B3D5E" w:rsidSect="00A6715F">
          <w:headerReference w:type="default" r:id="rId18"/>
          <w:footerReference w:type="default" r:id="rId19"/>
          <w:pgSz w:w="11906" w:h="16838"/>
          <w:pgMar w:top="1417" w:right="1417" w:bottom="1417" w:left="1417" w:header="708" w:footer="708" w:gutter="0"/>
          <w:pgNumType w:start="1"/>
          <w:cols w:space="708"/>
          <w:docGrid w:linePitch="360"/>
        </w:sectPr>
      </w:pPr>
    </w:p>
    <w:p w14:paraId="49A500FD" w14:textId="77777777" w:rsidR="00406D63" w:rsidRDefault="00E74C95" w:rsidP="00406D63">
      <w:pPr>
        <w:pStyle w:val="Balk2"/>
        <w:tabs>
          <w:tab w:val="left" w:pos="3960"/>
          <w:tab w:val="right" w:pos="9072"/>
        </w:tabs>
      </w:pPr>
      <w:bookmarkStart w:id="34" w:name="_Toc179752202"/>
      <w:r>
        <w:lastRenderedPageBreak/>
        <w:tab/>
        <w:t>EKLER</w:t>
      </w:r>
      <w:r w:rsidR="00406D63">
        <w:tab/>
      </w:r>
    </w:p>
    <w:p w14:paraId="7D03DA5D" w14:textId="25CF3EEE" w:rsidR="00E74C95" w:rsidRDefault="00406D63" w:rsidP="00406D63">
      <w:pPr>
        <w:pStyle w:val="Balk2"/>
        <w:tabs>
          <w:tab w:val="left" w:pos="3960"/>
          <w:tab w:val="right" w:pos="9072"/>
        </w:tabs>
      </w:pPr>
      <w:r>
        <w:t xml:space="preserve">                                                                                                                                              </w:t>
      </w:r>
    </w:p>
    <w:p w14:paraId="17DD145A" w14:textId="487EC8E7" w:rsidR="009D4345" w:rsidRDefault="001F1707" w:rsidP="00B30ED6">
      <w:pPr>
        <w:pStyle w:val="Balk2"/>
      </w:pPr>
      <w:permStart w:id="1920484475" w:edGrp="everyone"/>
      <w:r>
        <w:t xml:space="preserve">  EK 1: </w:t>
      </w:r>
      <w:r w:rsidR="007A0720">
        <w:t>Ek Adı</w:t>
      </w:r>
      <w:bookmarkEnd w:id="34"/>
      <w:r w:rsidR="00B30ED6">
        <w:t xml:space="preserve"> (Ek adları için başlık 2 stilini kullanın)</w:t>
      </w:r>
    </w:p>
    <w:p w14:paraId="17629032" w14:textId="75C206D6" w:rsidR="009D4345" w:rsidRDefault="009D4345" w:rsidP="007A0720">
      <w:pPr>
        <w:pStyle w:val="TezMetin"/>
      </w:pPr>
    </w:p>
    <w:p w14:paraId="2F8D47E3" w14:textId="77777777" w:rsidR="00083EDA" w:rsidRDefault="00083EDA" w:rsidP="007A0720">
      <w:pPr>
        <w:pStyle w:val="TezMetin"/>
      </w:pPr>
    </w:p>
    <w:p w14:paraId="3B429D4A" w14:textId="77777777" w:rsidR="009D4345" w:rsidRDefault="009D4345" w:rsidP="007A0720">
      <w:pPr>
        <w:pStyle w:val="TezMetin"/>
      </w:pPr>
    </w:p>
    <w:p w14:paraId="0598F288" w14:textId="77777777" w:rsidR="009D4345" w:rsidRDefault="009D4345" w:rsidP="007A0720">
      <w:pPr>
        <w:pStyle w:val="TezMetin"/>
      </w:pPr>
    </w:p>
    <w:p w14:paraId="579D0C4B" w14:textId="77777777" w:rsidR="009D4345" w:rsidRDefault="009D4345" w:rsidP="007A0720">
      <w:pPr>
        <w:pStyle w:val="TezMetin"/>
      </w:pPr>
    </w:p>
    <w:p w14:paraId="3EED7EA0" w14:textId="77777777" w:rsidR="009D4345" w:rsidRDefault="009D4345" w:rsidP="007A0720">
      <w:pPr>
        <w:pStyle w:val="TezMetin"/>
      </w:pPr>
    </w:p>
    <w:p w14:paraId="381F90C0" w14:textId="77777777" w:rsidR="009D4345" w:rsidRDefault="009D4345" w:rsidP="007A0720">
      <w:pPr>
        <w:pStyle w:val="TezMetin"/>
      </w:pPr>
    </w:p>
    <w:p w14:paraId="2E00DA50" w14:textId="77777777" w:rsidR="009D4345" w:rsidRDefault="009D4345" w:rsidP="007A0720">
      <w:pPr>
        <w:pStyle w:val="TezMetin"/>
      </w:pPr>
    </w:p>
    <w:p w14:paraId="71C3EA41" w14:textId="77777777" w:rsidR="009D4345" w:rsidRDefault="009D4345" w:rsidP="007A0720">
      <w:pPr>
        <w:pStyle w:val="TezMetin"/>
      </w:pPr>
    </w:p>
    <w:p w14:paraId="03FEAC7D" w14:textId="77777777" w:rsidR="009D4345" w:rsidRDefault="009D4345" w:rsidP="007A0720">
      <w:pPr>
        <w:pStyle w:val="TezMetin"/>
      </w:pPr>
    </w:p>
    <w:p w14:paraId="5C2BE80A" w14:textId="77777777" w:rsidR="009D4345" w:rsidRDefault="009D4345" w:rsidP="007A0720">
      <w:pPr>
        <w:pStyle w:val="TezMetin"/>
      </w:pPr>
    </w:p>
    <w:p w14:paraId="1B719D0E" w14:textId="77777777" w:rsidR="009D4345" w:rsidRDefault="009D4345" w:rsidP="007A0720">
      <w:pPr>
        <w:pStyle w:val="TezMetin"/>
      </w:pPr>
    </w:p>
    <w:p w14:paraId="70A2D842" w14:textId="77777777" w:rsidR="009D4345" w:rsidRDefault="009D4345" w:rsidP="007A0720">
      <w:pPr>
        <w:pStyle w:val="TezMetin"/>
      </w:pPr>
    </w:p>
    <w:p w14:paraId="324F4254" w14:textId="77777777" w:rsidR="009D4345" w:rsidRDefault="009D4345" w:rsidP="007A0720">
      <w:pPr>
        <w:pStyle w:val="TezMetin"/>
      </w:pPr>
    </w:p>
    <w:p w14:paraId="25B06F27" w14:textId="77777777" w:rsidR="009D4345" w:rsidRDefault="009D4345" w:rsidP="007A0720">
      <w:pPr>
        <w:pStyle w:val="TezMetin"/>
      </w:pPr>
    </w:p>
    <w:p w14:paraId="7CA4EE73" w14:textId="77777777" w:rsidR="009D4345" w:rsidRDefault="009D4345" w:rsidP="007A0720">
      <w:pPr>
        <w:pStyle w:val="TezMetin"/>
      </w:pPr>
    </w:p>
    <w:p w14:paraId="5E5CB653" w14:textId="6142FA9A" w:rsidR="009D4345" w:rsidRDefault="009D4345" w:rsidP="007A0720">
      <w:pPr>
        <w:pStyle w:val="TezMetin"/>
      </w:pPr>
    </w:p>
    <w:p w14:paraId="6194BDD6" w14:textId="601BFB85" w:rsidR="00EF6D9C" w:rsidRDefault="00EF6D9C" w:rsidP="007A0720">
      <w:pPr>
        <w:pStyle w:val="TezMetin"/>
      </w:pPr>
    </w:p>
    <w:p w14:paraId="2C8D0A43" w14:textId="6495D3FA" w:rsidR="00EF6D9C" w:rsidRDefault="00EF6D9C" w:rsidP="007A0720">
      <w:pPr>
        <w:pStyle w:val="TezMetin"/>
      </w:pPr>
    </w:p>
    <w:p w14:paraId="62F21448" w14:textId="5A24A6F9" w:rsidR="00EF6D9C" w:rsidRDefault="00EF6D9C" w:rsidP="007A0720">
      <w:pPr>
        <w:pStyle w:val="TezMetin"/>
      </w:pPr>
    </w:p>
    <w:p w14:paraId="4B268149" w14:textId="44273868" w:rsidR="00EF6D9C" w:rsidRDefault="00EF6D9C" w:rsidP="007A0720">
      <w:pPr>
        <w:pStyle w:val="TezMetin"/>
      </w:pPr>
    </w:p>
    <w:p w14:paraId="2FABD183" w14:textId="597FE24D" w:rsidR="00EF6D9C" w:rsidRDefault="00EF6D9C" w:rsidP="007A0720">
      <w:pPr>
        <w:pStyle w:val="TezMetin"/>
      </w:pPr>
    </w:p>
    <w:p w14:paraId="1A197B0B" w14:textId="003D71AE" w:rsidR="00EF6D9C" w:rsidRDefault="00EF6D9C" w:rsidP="007A0720">
      <w:pPr>
        <w:pStyle w:val="TezMetin"/>
      </w:pPr>
    </w:p>
    <w:p w14:paraId="503EC4B3" w14:textId="009CC7EA" w:rsidR="00EF6D9C" w:rsidRDefault="00EF6D9C" w:rsidP="007A0720">
      <w:pPr>
        <w:pStyle w:val="TezMetin"/>
      </w:pPr>
    </w:p>
    <w:p w14:paraId="19AE109C" w14:textId="380D8FC5" w:rsidR="00EF6D9C" w:rsidRDefault="00EF6D9C" w:rsidP="007A0720">
      <w:pPr>
        <w:pStyle w:val="TezMetin"/>
      </w:pPr>
    </w:p>
    <w:p w14:paraId="7B513C39" w14:textId="4ACDB020" w:rsidR="00EF6D9C" w:rsidRDefault="00EF6D9C" w:rsidP="007A0720">
      <w:pPr>
        <w:pStyle w:val="TezMetin"/>
      </w:pPr>
    </w:p>
    <w:p w14:paraId="4FEA9B28" w14:textId="4D04F376" w:rsidR="00EF6D9C" w:rsidRDefault="00EF6D9C" w:rsidP="007A0720">
      <w:pPr>
        <w:pStyle w:val="TezMetin"/>
      </w:pPr>
    </w:p>
    <w:p w14:paraId="51FCE4FC" w14:textId="3FDE5652" w:rsidR="00EF6D9C" w:rsidRDefault="00EF6D9C" w:rsidP="007A0720">
      <w:pPr>
        <w:pStyle w:val="TezMetin"/>
      </w:pPr>
    </w:p>
    <w:p w14:paraId="4FA25809" w14:textId="5FA56ACC" w:rsidR="00EF6D9C" w:rsidRDefault="00EF6D9C" w:rsidP="007A0720">
      <w:pPr>
        <w:pStyle w:val="TezMetin"/>
      </w:pPr>
    </w:p>
    <w:p w14:paraId="67FF02B4" w14:textId="31173530" w:rsidR="00EF6D9C" w:rsidRDefault="00EF6D9C" w:rsidP="007A0720">
      <w:pPr>
        <w:pStyle w:val="TezMetin"/>
      </w:pPr>
    </w:p>
    <w:p w14:paraId="6260345F" w14:textId="0DE3DFD3" w:rsidR="00EF6D9C" w:rsidRPr="00EF6D9C" w:rsidRDefault="00EF6D9C" w:rsidP="007A0720">
      <w:pPr>
        <w:pStyle w:val="TezMetin"/>
        <w:rPr>
          <w:b/>
        </w:rPr>
      </w:pPr>
      <w:r w:rsidRPr="00EF6D9C">
        <w:rPr>
          <w:b/>
        </w:rPr>
        <w:lastRenderedPageBreak/>
        <w:t xml:space="preserve">                                                       TEŞEKKÜR </w:t>
      </w:r>
    </w:p>
    <w:permEnd w:id="1920484475"/>
    <w:p w14:paraId="2CE2C30A" w14:textId="246C95EF" w:rsidR="00BF62D6" w:rsidRDefault="007A0720" w:rsidP="00D95483">
      <w:pPr>
        <w:pStyle w:val="TezMetin"/>
      </w:pPr>
      <w:r>
        <w:br w:type="page"/>
      </w:r>
      <w:bookmarkStart w:id="35" w:name="_Toc179752203"/>
    </w:p>
    <w:p w14:paraId="53662F8F" w14:textId="70AC7360" w:rsidR="007A0720" w:rsidRDefault="00D95483" w:rsidP="00BE4340">
      <w:pPr>
        <w:pStyle w:val="Balk1"/>
      </w:pPr>
      <w:r>
        <w:lastRenderedPageBreak/>
        <w:t>ÖZ</w:t>
      </w:r>
      <w:r w:rsidR="007A0720">
        <w:t>GEÇMİŞ</w:t>
      </w:r>
      <w:bookmarkEnd w:id="35"/>
    </w:p>
    <w:p w14:paraId="123B5E8A" w14:textId="7A99A13A" w:rsidR="00B30ED6" w:rsidRDefault="00B30ED6" w:rsidP="00B30ED6">
      <w:pPr>
        <w:pStyle w:val="TezMetin"/>
        <w:ind w:firstLine="0"/>
      </w:pPr>
      <w:permStart w:id="1293562728" w:edGrp="everyone"/>
    </w:p>
    <w:p w14:paraId="72CB322B" w14:textId="77777777" w:rsidR="00EF6D9C" w:rsidRDefault="00EF6D9C" w:rsidP="00B30ED6">
      <w:pPr>
        <w:pStyle w:val="TezMetin"/>
        <w:ind w:firstLine="0"/>
      </w:pPr>
    </w:p>
    <w:p w14:paraId="0AA68298" w14:textId="77777777" w:rsidR="00B30ED6" w:rsidRDefault="00B30ED6" w:rsidP="00B30ED6">
      <w:pPr>
        <w:pStyle w:val="TezMetin"/>
        <w:ind w:firstLine="0"/>
      </w:pPr>
    </w:p>
    <w:p w14:paraId="30ECA603" w14:textId="77777777" w:rsidR="00B30ED6" w:rsidRDefault="00B30ED6" w:rsidP="00B30ED6">
      <w:pPr>
        <w:pStyle w:val="TezMetin"/>
        <w:ind w:firstLine="0"/>
      </w:pPr>
    </w:p>
    <w:p w14:paraId="01A97BB0" w14:textId="77777777" w:rsidR="00B30ED6" w:rsidRDefault="00B30ED6" w:rsidP="00B30ED6">
      <w:pPr>
        <w:pStyle w:val="TezMetin"/>
        <w:ind w:firstLine="0"/>
      </w:pPr>
    </w:p>
    <w:p w14:paraId="5DFAC40F" w14:textId="77777777" w:rsidR="00B30ED6" w:rsidRDefault="00B30ED6" w:rsidP="00B30ED6">
      <w:pPr>
        <w:pStyle w:val="TezMetin"/>
        <w:ind w:firstLine="0"/>
      </w:pPr>
    </w:p>
    <w:p w14:paraId="78406B55" w14:textId="77777777" w:rsidR="002B4BBB" w:rsidRDefault="002B4BBB" w:rsidP="00B30ED6">
      <w:pPr>
        <w:pStyle w:val="TezMetin"/>
        <w:ind w:firstLine="0"/>
      </w:pPr>
    </w:p>
    <w:p w14:paraId="5A629928" w14:textId="77777777" w:rsidR="002B4BBB" w:rsidRDefault="002B4BBB" w:rsidP="00B30ED6">
      <w:pPr>
        <w:pStyle w:val="TezMetin"/>
        <w:ind w:firstLine="0"/>
      </w:pPr>
    </w:p>
    <w:p w14:paraId="139A8859" w14:textId="77777777" w:rsidR="002B4BBB" w:rsidRDefault="002B4BBB" w:rsidP="00B30ED6">
      <w:pPr>
        <w:pStyle w:val="TezMetin"/>
        <w:ind w:firstLine="0"/>
      </w:pPr>
    </w:p>
    <w:p w14:paraId="2A6D78A1" w14:textId="77777777" w:rsidR="002B4BBB" w:rsidRDefault="002B4BBB" w:rsidP="00B30ED6">
      <w:pPr>
        <w:pStyle w:val="TezMetin"/>
        <w:ind w:firstLine="0"/>
      </w:pPr>
    </w:p>
    <w:p w14:paraId="44B9781A" w14:textId="77777777" w:rsidR="002B4BBB" w:rsidRDefault="002B4BBB" w:rsidP="00B30ED6">
      <w:pPr>
        <w:pStyle w:val="TezMetin"/>
        <w:ind w:firstLine="0"/>
      </w:pPr>
    </w:p>
    <w:p w14:paraId="1A415F74" w14:textId="77777777" w:rsidR="002B4BBB" w:rsidRDefault="002B4BBB" w:rsidP="00B30ED6">
      <w:pPr>
        <w:pStyle w:val="TezMetin"/>
        <w:ind w:firstLine="0"/>
      </w:pPr>
    </w:p>
    <w:p w14:paraId="58F7AF18" w14:textId="77777777" w:rsidR="002B4BBB" w:rsidRDefault="002B4BBB" w:rsidP="00B30ED6">
      <w:pPr>
        <w:pStyle w:val="TezMetin"/>
        <w:ind w:firstLine="0"/>
      </w:pPr>
    </w:p>
    <w:p w14:paraId="31051046" w14:textId="77777777" w:rsidR="002B4BBB" w:rsidRDefault="002B4BBB" w:rsidP="00B30ED6">
      <w:pPr>
        <w:pStyle w:val="TezMetin"/>
        <w:ind w:firstLine="0"/>
      </w:pPr>
    </w:p>
    <w:p w14:paraId="2A4E1E21" w14:textId="77777777" w:rsidR="002B4BBB" w:rsidRDefault="002B4BBB" w:rsidP="00B30ED6">
      <w:pPr>
        <w:pStyle w:val="TezMetin"/>
        <w:ind w:firstLine="0"/>
      </w:pPr>
    </w:p>
    <w:p w14:paraId="11E6A385" w14:textId="77777777" w:rsidR="002B4BBB" w:rsidRDefault="002B4BBB" w:rsidP="00B30ED6">
      <w:pPr>
        <w:pStyle w:val="TezMetin"/>
        <w:ind w:firstLine="0"/>
      </w:pPr>
    </w:p>
    <w:p w14:paraId="581BDC63" w14:textId="77777777" w:rsidR="002B4BBB" w:rsidRDefault="002B4BBB" w:rsidP="00B30ED6">
      <w:pPr>
        <w:pStyle w:val="TezMetin"/>
        <w:ind w:firstLine="0"/>
      </w:pPr>
    </w:p>
    <w:p w14:paraId="3FE2AF36" w14:textId="77777777" w:rsidR="002B4BBB" w:rsidRDefault="002B4BBB" w:rsidP="00B30ED6">
      <w:pPr>
        <w:pStyle w:val="TezMetin"/>
        <w:ind w:firstLine="0"/>
      </w:pPr>
    </w:p>
    <w:p w14:paraId="76687E02" w14:textId="77777777" w:rsidR="002B4BBB" w:rsidRDefault="002B4BBB" w:rsidP="00B30ED6">
      <w:pPr>
        <w:pStyle w:val="TezMetin"/>
        <w:ind w:firstLine="0"/>
      </w:pPr>
    </w:p>
    <w:p w14:paraId="21B7194D" w14:textId="77777777" w:rsidR="002B4BBB" w:rsidRDefault="002B4BBB" w:rsidP="00B30ED6">
      <w:pPr>
        <w:pStyle w:val="TezMetin"/>
        <w:ind w:firstLine="0"/>
      </w:pPr>
    </w:p>
    <w:p w14:paraId="08525B25" w14:textId="77777777" w:rsidR="002B4BBB" w:rsidRDefault="002B4BBB" w:rsidP="00B30ED6">
      <w:pPr>
        <w:pStyle w:val="TezMetin"/>
        <w:ind w:firstLine="0"/>
      </w:pPr>
    </w:p>
    <w:p w14:paraId="5A7F4872" w14:textId="77777777" w:rsidR="002B4BBB" w:rsidRDefault="002B4BBB" w:rsidP="00B30ED6">
      <w:pPr>
        <w:pStyle w:val="TezMetin"/>
        <w:ind w:firstLine="0"/>
      </w:pPr>
    </w:p>
    <w:p w14:paraId="600B2B7B" w14:textId="77777777" w:rsidR="002B4BBB" w:rsidRDefault="002B4BBB" w:rsidP="00B30ED6">
      <w:pPr>
        <w:pStyle w:val="TezMetin"/>
        <w:ind w:firstLine="0"/>
      </w:pPr>
    </w:p>
    <w:p w14:paraId="2790075E" w14:textId="77777777" w:rsidR="002B4BBB" w:rsidRDefault="002B4BBB" w:rsidP="00B30ED6">
      <w:pPr>
        <w:pStyle w:val="TezMetin"/>
        <w:ind w:firstLine="0"/>
      </w:pPr>
    </w:p>
    <w:p w14:paraId="36C4A24C" w14:textId="1FCADB6D" w:rsidR="00766FF1" w:rsidRDefault="00766FF1" w:rsidP="00AF2E38">
      <w:pPr>
        <w:pStyle w:val="TezMetin"/>
        <w:tabs>
          <w:tab w:val="left" w:pos="3975"/>
        </w:tabs>
        <w:ind w:firstLine="0"/>
        <w:jc w:val="center"/>
        <w:rPr>
          <w:b/>
        </w:rPr>
      </w:pPr>
    </w:p>
    <w:p w14:paraId="4450B884" w14:textId="206375B8" w:rsidR="00083EDA" w:rsidRDefault="00083EDA" w:rsidP="00AF2E38">
      <w:pPr>
        <w:pStyle w:val="TezMetin"/>
        <w:tabs>
          <w:tab w:val="left" w:pos="3975"/>
        </w:tabs>
        <w:ind w:firstLine="0"/>
        <w:jc w:val="center"/>
        <w:rPr>
          <w:b/>
        </w:rPr>
      </w:pPr>
    </w:p>
    <w:p w14:paraId="22A7D9FB" w14:textId="41C242C3" w:rsidR="00083EDA" w:rsidRDefault="00083EDA" w:rsidP="00AF2E38">
      <w:pPr>
        <w:pStyle w:val="TezMetin"/>
        <w:tabs>
          <w:tab w:val="left" w:pos="3975"/>
        </w:tabs>
        <w:ind w:firstLine="0"/>
        <w:jc w:val="center"/>
        <w:rPr>
          <w:b/>
        </w:rPr>
      </w:pPr>
    </w:p>
    <w:p w14:paraId="54880988" w14:textId="77777777" w:rsidR="00083EDA" w:rsidRDefault="00083EDA" w:rsidP="00AF2E38">
      <w:pPr>
        <w:pStyle w:val="TezMetin"/>
        <w:tabs>
          <w:tab w:val="left" w:pos="3975"/>
        </w:tabs>
        <w:ind w:firstLine="0"/>
        <w:jc w:val="center"/>
        <w:rPr>
          <w:b/>
        </w:rPr>
      </w:pPr>
    </w:p>
    <w:p w14:paraId="79A8F48A" w14:textId="03AA2855" w:rsidR="00766FF1" w:rsidRDefault="00766FF1" w:rsidP="00AF2E38">
      <w:pPr>
        <w:pStyle w:val="TezMetin"/>
        <w:tabs>
          <w:tab w:val="left" w:pos="3975"/>
        </w:tabs>
        <w:ind w:firstLine="0"/>
        <w:jc w:val="center"/>
        <w:rPr>
          <w:b/>
        </w:rPr>
      </w:pPr>
    </w:p>
    <w:p w14:paraId="31DA0625" w14:textId="61711FD1" w:rsidR="00083EDA" w:rsidRDefault="00083EDA" w:rsidP="00AF2E38">
      <w:pPr>
        <w:pStyle w:val="TezMetin"/>
        <w:tabs>
          <w:tab w:val="left" w:pos="3975"/>
        </w:tabs>
        <w:ind w:firstLine="0"/>
        <w:jc w:val="center"/>
        <w:rPr>
          <w:b/>
        </w:rPr>
      </w:pPr>
    </w:p>
    <w:p w14:paraId="4BDE8445" w14:textId="506459A0" w:rsidR="00083EDA" w:rsidRDefault="00083EDA" w:rsidP="00AF2E38">
      <w:pPr>
        <w:pStyle w:val="TezMetin"/>
        <w:tabs>
          <w:tab w:val="left" w:pos="3975"/>
        </w:tabs>
        <w:ind w:firstLine="0"/>
        <w:jc w:val="center"/>
        <w:rPr>
          <w:b/>
        </w:rPr>
      </w:pPr>
    </w:p>
    <w:p w14:paraId="117070B1" w14:textId="69E30F11" w:rsidR="00B30ED6" w:rsidRPr="00B30ED6" w:rsidRDefault="00B30ED6" w:rsidP="00B30ED6">
      <w:pPr>
        <w:pStyle w:val="TezMetin"/>
        <w:ind w:firstLine="0"/>
      </w:pPr>
      <w:permStart w:id="1130699358" w:edGrp="everyone"/>
      <w:permEnd w:id="1293562728"/>
      <w:permEnd w:id="1130699358"/>
    </w:p>
    <w:sectPr w:rsidR="00B30ED6" w:rsidRPr="00B30ED6" w:rsidSect="007A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0194" w14:textId="77777777" w:rsidR="00807CFD" w:rsidRDefault="00807CFD" w:rsidP="00F07DC8">
      <w:pPr>
        <w:spacing w:before="0" w:after="0" w:line="240" w:lineRule="auto"/>
      </w:pPr>
      <w:r>
        <w:separator/>
      </w:r>
    </w:p>
  </w:endnote>
  <w:endnote w:type="continuationSeparator" w:id="0">
    <w:p w14:paraId="19AB78D0" w14:textId="77777777" w:rsidR="00807CFD" w:rsidRDefault="00807CFD" w:rsidP="00F07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0816"/>
      <w:docPartObj>
        <w:docPartGallery w:val="Page Numbers (Bottom of Page)"/>
        <w:docPartUnique/>
      </w:docPartObj>
    </w:sdtPr>
    <w:sdtEndPr/>
    <w:sdtContent>
      <w:p w14:paraId="5E7F3D04" w14:textId="0CEB1780" w:rsidR="00F07DC8" w:rsidRDefault="00F07DC8" w:rsidP="00F07DC8">
        <w:pPr>
          <w:pStyle w:val="AltBilgi"/>
          <w:jc w:val="center"/>
        </w:pPr>
        <w:r>
          <w:fldChar w:fldCharType="begin"/>
        </w:r>
        <w:r>
          <w:instrText>PAGE   \* MERGEFORMAT</w:instrText>
        </w:r>
        <w:r>
          <w:fldChar w:fldCharType="separate"/>
        </w:r>
        <w:r w:rsidR="0043609D">
          <w:rPr>
            <w:noProof/>
          </w:rPr>
          <w:t>xi</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51039"/>
      <w:docPartObj>
        <w:docPartGallery w:val="Page Numbers (Bottom of Page)"/>
        <w:docPartUnique/>
      </w:docPartObj>
    </w:sdtPr>
    <w:sdtEndPr/>
    <w:sdtContent>
      <w:p w14:paraId="3F06ED8E" w14:textId="489D3994" w:rsidR="00A620E8" w:rsidRDefault="00A620E8">
        <w:pPr>
          <w:pStyle w:val="AltBilgi"/>
          <w:jc w:val="center"/>
        </w:pPr>
        <w:r>
          <w:fldChar w:fldCharType="begin"/>
        </w:r>
        <w:r>
          <w:instrText>PAGE   \* MERGEFORMAT</w:instrText>
        </w:r>
        <w:r>
          <w:fldChar w:fldCharType="separate"/>
        </w:r>
        <w:r w:rsidR="0043609D">
          <w:rPr>
            <w:noProof/>
          </w:rPr>
          <w:t>11</w:t>
        </w:r>
        <w:r>
          <w:fldChar w:fldCharType="end"/>
        </w:r>
      </w:p>
    </w:sdtContent>
  </w:sdt>
  <w:p w14:paraId="4B1EAEE4" w14:textId="77777777" w:rsidR="00A6715F" w:rsidRDefault="00A6715F" w:rsidP="00F07DC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3E274" w14:textId="77777777" w:rsidR="00807CFD" w:rsidRDefault="00807CFD" w:rsidP="00F07DC8">
      <w:pPr>
        <w:spacing w:before="0" w:after="0" w:line="240" w:lineRule="auto"/>
      </w:pPr>
      <w:r>
        <w:separator/>
      </w:r>
    </w:p>
  </w:footnote>
  <w:footnote w:type="continuationSeparator" w:id="0">
    <w:p w14:paraId="66D2A6FD" w14:textId="77777777" w:rsidR="00807CFD" w:rsidRDefault="00807CFD" w:rsidP="00F07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5DB1" w14:textId="513D4AA0" w:rsidR="00A6715F" w:rsidRDefault="00A6715F">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4DE1"/>
    <w:multiLevelType w:val="multilevel"/>
    <w:tmpl w:val="E1EA5D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EB134D"/>
    <w:multiLevelType w:val="hybridMultilevel"/>
    <w:tmpl w:val="9C90C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C68F2"/>
    <w:multiLevelType w:val="hybridMultilevel"/>
    <w:tmpl w:val="371C7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40986"/>
    <w:multiLevelType w:val="multilevel"/>
    <w:tmpl w:val="1D5259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wtDSwMDI1NjAwtzBT0lEKTi0uzszPAykwNKgFAGSdsk8tAAAA"/>
  </w:docVars>
  <w:rsids>
    <w:rsidRoot w:val="007C5ACC"/>
    <w:rsid w:val="00000C28"/>
    <w:rsid w:val="00005A6D"/>
    <w:rsid w:val="00041F89"/>
    <w:rsid w:val="00045105"/>
    <w:rsid w:val="00054ED5"/>
    <w:rsid w:val="0006534D"/>
    <w:rsid w:val="0007717B"/>
    <w:rsid w:val="00083EDA"/>
    <w:rsid w:val="000856A6"/>
    <w:rsid w:val="0009742F"/>
    <w:rsid w:val="000B3622"/>
    <w:rsid w:val="000D578F"/>
    <w:rsid w:val="000E5D1B"/>
    <w:rsid w:val="000F18AB"/>
    <w:rsid w:val="000F22A0"/>
    <w:rsid w:val="000F412E"/>
    <w:rsid w:val="00100A6F"/>
    <w:rsid w:val="00111378"/>
    <w:rsid w:val="00116378"/>
    <w:rsid w:val="00121144"/>
    <w:rsid w:val="0012790E"/>
    <w:rsid w:val="00154F73"/>
    <w:rsid w:val="00154F74"/>
    <w:rsid w:val="00156F92"/>
    <w:rsid w:val="00160BD7"/>
    <w:rsid w:val="00167610"/>
    <w:rsid w:val="00171A7C"/>
    <w:rsid w:val="001859C3"/>
    <w:rsid w:val="0019501B"/>
    <w:rsid w:val="001B5949"/>
    <w:rsid w:val="001B6641"/>
    <w:rsid w:val="001D01D3"/>
    <w:rsid w:val="001F1707"/>
    <w:rsid w:val="00205A63"/>
    <w:rsid w:val="0021146F"/>
    <w:rsid w:val="0022053C"/>
    <w:rsid w:val="00262E51"/>
    <w:rsid w:val="00285D32"/>
    <w:rsid w:val="0029520F"/>
    <w:rsid w:val="002A14F7"/>
    <w:rsid w:val="002B4BBB"/>
    <w:rsid w:val="002B5829"/>
    <w:rsid w:val="002C36EE"/>
    <w:rsid w:val="002C6A2E"/>
    <w:rsid w:val="002E2984"/>
    <w:rsid w:val="00314078"/>
    <w:rsid w:val="003335CE"/>
    <w:rsid w:val="003341DB"/>
    <w:rsid w:val="00341DA7"/>
    <w:rsid w:val="003430A6"/>
    <w:rsid w:val="00351E06"/>
    <w:rsid w:val="00366418"/>
    <w:rsid w:val="00366695"/>
    <w:rsid w:val="00374951"/>
    <w:rsid w:val="00386643"/>
    <w:rsid w:val="003A5DC8"/>
    <w:rsid w:val="003B79AB"/>
    <w:rsid w:val="003D04F8"/>
    <w:rsid w:val="003E27CD"/>
    <w:rsid w:val="003F08D3"/>
    <w:rsid w:val="003F3723"/>
    <w:rsid w:val="00405CC1"/>
    <w:rsid w:val="00406D63"/>
    <w:rsid w:val="004210EC"/>
    <w:rsid w:val="0042215E"/>
    <w:rsid w:val="0042492E"/>
    <w:rsid w:val="004307DB"/>
    <w:rsid w:val="004336E0"/>
    <w:rsid w:val="0043609D"/>
    <w:rsid w:val="00436CCC"/>
    <w:rsid w:val="0046780F"/>
    <w:rsid w:val="00484213"/>
    <w:rsid w:val="0049110F"/>
    <w:rsid w:val="00493992"/>
    <w:rsid w:val="004A21E4"/>
    <w:rsid w:val="004A363A"/>
    <w:rsid w:val="004B5435"/>
    <w:rsid w:val="004C3FD0"/>
    <w:rsid w:val="004C4F9D"/>
    <w:rsid w:val="004D137F"/>
    <w:rsid w:val="004D319F"/>
    <w:rsid w:val="004E4D81"/>
    <w:rsid w:val="00501E8F"/>
    <w:rsid w:val="00504EF1"/>
    <w:rsid w:val="00506899"/>
    <w:rsid w:val="0052581F"/>
    <w:rsid w:val="00531453"/>
    <w:rsid w:val="00554CE4"/>
    <w:rsid w:val="00577CAD"/>
    <w:rsid w:val="00583124"/>
    <w:rsid w:val="005854D7"/>
    <w:rsid w:val="00586A4E"/>
    <w:rsid w:val="00596947"/>
    <w:rsid w:val="005A7588"/>
    <w:rsid w:val="005D5D42"/>
    <w:rsid w:val="005F10AD"/>
    <w:rsid w:val="005F25AE"/>
    <w:rsid w:val="00621DA3"/>
    <w:rsid w:val="00627755"/>
    <w:rsid w:val="006415CC"/>
    <w:rsid w:val="00642C4B"/>
    <w:rsid w:val="00645DC7"/>
    <w:rsid w:val="006552FC"/>
    <w:rsid w:val="0065696E"/>
    <w:rsid w:val="006734C6"/>
    <w:rsid w:val="006941A4"/>
    <w:rsid w:val="006A1C1E"/>
    <w:rsid w:val="006F116E"/>
    <w:rsid w:val="00723102"/>
    <w:rsid w:val="0074693E"/>
    <w:rsid w:val="00747F32"/>
    <w:rsid w:val="00753990"/>
    <w:rsid w:val="00766AA7"/>
    <w:rsid w:val="00766FF1"/>
    <w:rsid w:val="0079193D"/>
    <w:rsid w:val="0079253F"/>
    <w:rsid w:val="007A0720"/>
    <w:rsid w:val="007A6C6C"/>
    <w:rsid w:val="007B1B89"/>
    <w:rsid w:val="007B27CF"/>
    <w:rsid w:val="007C5ACC"/>
    <w:rsid w:val="007D5119"/>
    <w:rsid w:val="007E17F9"/>
    <w:rsid w:val="007E1DF9"/>
    <w:rsid w:val="007E2AD2"/>
    <w:rsid w:val="007E569B"/>
    <w:rsid w:val="00807CFD"/>
    <w:rsid w:val="00811116"/>
    <w:rsid w:val="00842677"/>
    <w:rsid w:val="00845800"/>
    <w:rsid w:val="008471A4"/>
    <w:rsid w:val="00855336"/>
    <w:rsid w:val="00882A31"/>
    <w:rsid w:val="00891963"/>
    <w:rsid w:val="008B25F6"/>
    <w:rsid w:val="008C6CA9"/>
    <w:rsid w:val="008D11E0"/>
    <w:rsid w:val="008D4975"/>
    <w:rsid w:val="008E1E26"/>
    <w:rsid w:val="008E5DFB"/>
    <w:rsid w:val="008E72E4"/>
    <w:rsid w:val="008E75CF"/>
    <w:rsid w:val="00922B7A"/>
    <w:rsid w:val="009268C9"/>
    <w:rsid w:val="00932BA2"/>
    <w:rsid w:val="0094085A"/>
    <w:rsid w:val="00967790"/>
    <w:rsid w:val="00967AA9"/>
    <w:rsid w:val="00986464"/>
    <w:rsid w:val="00996A71"/>
    <w:rsid w:val="00997A83"/>
    <w:rsid w:val="009A0392"/>
    <w:rsid w:val="009A35F8"/>
    <w:rsid w:val="009B3D5E"/>
    <w:rsid w:val="009D25D1"/>
    <w:rsid w:val="009D4345"/>
    <w:rsid w:val="009E497C"/>
    <w:rsid w:val="009E7DB7"/>
    <w:rsid w:val="00A05BBC"/>
    <w:rsid w:val="00A14141"/>
    <w:rsid w:val="00A20D47"/>
    <w:rsid w:val="00A5292C"/>
    <w:rsid w:val="00A537A4"/>
    <w:rsid w:val="00A620E8"/>
    <w:rsid w:val="00A6715F"/>
    <w:rsid w:val="00A70B49"/>
    <w:rsid w:val="00A837DF"/>
    <w:rsid w:val="00AA7F6D"/>
    <w:rsid w:val="00AB3151"/>
    <w:rsid w:val="00AC368F"/>
    <w:rsid w:val="00AD41B3"/>
    <w:rsid w:val="00AD7F90"/>
    <w:rsid w:val="00AF2E38"/>
    <w:rsid w:val="00B1739A"/>
    <w:rsid w:val="00B30ED6"/>
    <w:rsid w:val="00B33E98"/>
    <w:rsid w:val="00B365C2"/>
    <w:rsid w:val="00B4306B"/>
    <w:rsid w:val="00B7051E"/>
    <w:rsid w:val="00B73652"/>
    <w:rsid w:val="00B756AB"/>
    <w:rsid w:val="00B8003E"/>
    <w:rsid w:val="00B85DCC"/>
    <w:rsid w:val="00B9152E"/>
    <w:rsid w:val="00B971E7"/>
    <w:rsid w:val="00B97AE0"/>
    <w:rsid w:val="00BA27FE"/>
    <w:rsid w:val="00BA7078"/>
    <w:rsid w:val="00BD7BE5"/>
    <w:rsid w:val="00BE2FA1"/>
    <w:rsid w:val="00BE4340"/>
    <w:rsid w:val="00BE713E"/>
    <w:rsid w:val="00BF2B55"/>
    <w:rsid w:val="00BF4B09"/>
    <w:rsid w:val="00BF62D6"/>
    <w:rsid w:val="00C01F33"/>
    <w:rsid w:val="00C21435"/>
    <w:rsid w:val="00C27552"/>
    <w:rsid w:val="00C37A3B"/>
    <w:rsid w:val="00C47F09"/>
    <w:rsid w:val="00C5620B"/>
    <w:rsid w:val="00C56986"/>
    <w:rsid w:val="00C70D11"/>
    <w:rsid w:val="00C80866"/>
    <w:rsid w:val="00C856F7"/>
    <w:rsid w:val="00C85F86"/>
    <w:rsid w:val="00C92104"/>
    <w:rsid w:val="00CA77EC"/>
    <w:rsid w:val="00CC7608"/>
    <w:rsid w:val="00CE470A"/>
    <w:rsid w:val="00CF2976"/>
    <w:rsid w:val="00CF46F1"/>
    <w:rsid w:val="00CF610F"/>
    <w:rsid w:val="00D00941"/>
    <w:rsid w:val="00D06C48"/>
    <w:rsid w:val="00D06D2F"/>
    <w:rsid w:val="00D263B7"/>
    <w:rsid w:val="00D2726E"/>
    <w:rsid w:val="00D276D7"/>
    <w:rsid w:val="00D412F4"/>
    <w:rsid w:val="00D61D5E"/>
    <w:rsid w:val="00D7459E"/>
    <w:rsid w:val="00D7588E"/>
    <w:rsid w:val="00D95483"/>
    <w:rsid w:val="00DA08DA"/>
    <w:rsid w:val="00DB6F01"/>
    <w:rsid w:val="00DB70FD"/>
    <w:rsid w:val="00DD7D11"/>
    <w:rsid w:val="00DF4EA6"/>
    <w:rsid w:val="00E05BFC"/>
    <w:rsid w:val="00E12AA0"/>
    <w:rsid w:val="00E17EA1"/>
    <w:rsid w:val="00E57AA9"/>
    <w:rsid w:val="00E6073B"/>
    <w:rsid w:val="00E609B2"/>
    <w:rsid w:val="00E74C95"/>
    <w:rsid w:val="00E769C2"/>
    <w:rsid w:val="00EA161C"/>
    <w:rsid w:val="00EB5ED8"/>
    <w:rsid w:val="00EE6B47"/>
    <w:rsid w:val="00EF6D9C"/>
    <w:rsid w:val="00F023F8"/>
    <w:rsid w:val="00F07DC8"/>
    <w:rsid w:val="00F1578E"/>
    <w:rsid w:val="00F562F2"/>
    <w:rsid w:val="00F75201"/>
    <w:rsid w:val="00F80807"/>
    <w:rsid w:val="00F81416"/>
    <w:rsid w:val="00F85642"/>
    <w:rsid w:val="00F90562"/>
    <w:rsid w:val="00FD00BB"/>
    <w:rsid w:val="00FD0701"/>
    <w:rsid w:val="00FD6842"/>
    <w:rsid w:val="00FF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CD2E"/>
  <w15:chartTrackingRefBased/>
  <w15:docId w15:val="{03A31552-3452-489C-8A66-C292C09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4D"/>
    <w:pPr>
      <w:spacing w:before="120" w:line="360" w:lineRule="auto"/>
    </w:pPr>
    <w:rPr>
      <w:rFonts w:ascii="Times New Roman" w:hAnsi="Times New Roman"/>
    </w:rPr>
  </w:style>
  <w:style w:type="paragraph" w:styleId="Balk1">
    <w:name w:val="heading 1"/>
    <w:basedOn w:val="Normal"/>
    <w:next w:val="TezMetin"/>
    <w:link w:val="Balk1Char"/>
    <w:uiPriority w:val="9"/>
    <w:qFormat/>
    <w:rsid w:val="00577CAD"/>
    <w:pPr>
      <w:keepNext/>
      <w:keepLines/>
      <w:spacing w:before="0"/>
      <w:contextualSpacing/>
      <w:jc w:val="center"/>
      <w:outlineLvl w:val="0"/>
    </w:pPr>
    <w:rPr>
      <w:rFonts w:eastAsiaTheme="majorEastAsia" w:cstheme="majorBidi"/>
      <w:b/>
      <w:szCs w:val="40"/>
    </w:rPr>
  </w:style>
  <w:style w:type="paragraph" w:styleId="Balk2">
    <w:name w:val="heading 2"/>
    <w:basedOn w:val="Normal"/>
    <w:next w:val="TezMetin"/>
    <w:link w:val="Balk2Char"/>
    <w:uiPriority w:val="9"/>
    <w:unhideWhenUsed/>
    <w:qFormat/>
    <w:rsid w:val="006415CC"/>
    <w:pPr>
      <w:keepNext/>
      <w:keepLines/>
      <w:spacing w:before="0"/>
      <w:outlineLvl w:val="1"/>
    </w:pPr>
    <w:rPr>
      <w:rFonts w:eastAsiaTheme="majorEastAsia" w:cstheme="majorBidi"/>
      <w:b/>
      <w:szCs w:val="32"/>
    </w:rPr>
  </w:style>
  <w:style w:type="paragraph" w:styleId="Balk3">
    <w:name w:val="heading 3"/>
    <w:basedOn w:val="Normal"/>
    <w:next w:val="TezMetin"/>
    <w:link w:val="Balk3Char"/>
    <w:uiPriority w:val="9"/>
    <w:unhideWhenUsed/>
    <w:qFormat/>
    <w:rsid w:val="006415CC"/>
    <w:pPr>
      <w:keepNext/>
      <w:keepLines/>
      <w:spacing w:before="0"/>
      <w:ind w:left="737"/>
      <w:outlineLvl w:val="2"/>
    </w:pPr>
    <w:rPr>
      <w:rFonts w:eastAsiaTheme="majorEastAsia" w:cstheme="majorBidi"/>
      <w:b/>
      <w:szCs w:val="28"/>
    </w:rPr>
  </w:style>
  <w:style w:type="paragraph" w:styleId="Balk4">
    <w:name w:val="heading 4"/>
    <w:basedOn w:val="Normal"/>
    <w:next w:val="TezMetin"/>
    <w:link w:val="Balk4Char"/>
    <w:uiPriority w:val="9"/>
    <w:unhideWhenUsed/>
    <w:qFormat/>
    <w:rsid w:val="006415CC"/>
    <w:pPr>
      <w:keepNext/>
      <w:keepLines/>
      <w:spacing w:before="0"/>
      <w:ind w:left="1474"/>
      <w:outlineLvl w:val="3"/>
    </w:pPr>
    <w:rPr>
      <w:rFonts w:eastAsiaTheme="majorEastAsia" w:cstheme="majorBidi"/>
      <w:b/>
      <w:i/>
      <w:iCs/>
    </w:rPr>
  </w:style>
  <w:style w:type="paragraph" w:styleId="Balk5">
    <w:name w:val="heading 5"/>
    <w:basedOn w:val="Normal"/>
    <w:next w:val="TezMetin"/>
    <w:link w:val="Balk5Char"/>
    <w:uiPriority w:val="9"/>
    <w:unhideWhenUsed/>
    <w:qFormat/>
    <w:rsid w:val="00A6715F"/>
    <w:pPr>
      <w:keepNext/>
      <w:keepLines/>
      <w:spacing w:before="0"/>
      <w:ind w:left="2211"/>
      <w:outlineLvl w:val="4"/>
    </w:pPr>
    <w:rPr>
      <w:rFonts w:eastAsiaTheme="majorEastAsia" w:cstheme="majorBidi"/>
      <w:i/>
    </w:rPr>
  </w:style>
  <w:style w:type="paragraph" w:styleId="Balk6">
    <w:name w:val="heading 6"/>
    <w:basedOn w:val="Normal"/>
    <w:next w:val="Normal"/>
    <w:link w:val="Balk6Char"/>
    <w:uiPriority w:val="9"/>
    <w:semiHidden/>
    <w:unhideWhenUsed/>
    <w:qFormat/>
    <w:rsid w:val="00D06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6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6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6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CAD"/>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rsid w:val="006415CC"/>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6415CC"/>
    <w:rPr>
      <w:rFonts w:ascii="Times New Roman" w:eastAsiaTheme="majorEastAsia" w:hAnsi="Times New Roman" w:cstheme="majorBidi"/>
      <w:b/>
      <w:szCs w:val="28"/>
    </w:rPr>
  </w:style>
  <w:style w:type="character" w:customStyle="1" w:styleId="Balk4Char">
    <w:name w:val="Başlık 4 Char"/>
    <w:basedOn w:val="VarsaylanParagrafYazTipi"/>
    <w:link w:val="Balk4"/>
    <w:uiPriority w:val="9"/>
    <w:rsid w:val="006415CC"/>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rsid w:val="00A6715F"/>
    <w:rPr>
      <w:rFonts w:ascii="Times New Roman" w:eastAsiaTheme="majorEastAsia" w:hAnsi="Times New Roman" w:cstheme="majorBidi"/>
      <w:i/>
    </w:rPr>
  </w:style>
  <w:style w:type="character" w:customStyle="1" w:styleId="Balk6Char">
    <w:name w:val="Başlık 6 Char"/>
    <w:basedOn w:val="VarsaylanParagrafYazTipi"/>
    <w:link w:val="Balk6"/>
    <w:uiPriority w:val="9"/>
    <w:semiHidden/>
    <w:rsid w:val="00D06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6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6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6D2F"/>
    <w:rPr>
      <w:rFonts w:eastAsiaTheme="majorEastAsia" w:cstheme="majorBidi"/>
      <w:color w:val="272727" w:themeColor="text1" w:themeTint="D8"/>
    </w:rPr>
  </w:style>
  <w:style w:type="paragraph" w:styleId="KonuBal">
    <w:name w:val="Title"/>
    <w:basedOn w:val="Normal"/>
    <w:next w:val="Normal"/>
    <w:link w:val="KonuBalChar"/>
    <w:uiPriority w:val="10"/>
    <w:qFormat/>
    <w:rsid w:val="00D0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6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6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6D2F"/>
    <w:rPr>
      <w:rFonts w:eastAsiaTheme="majorEastAsia" w:cstheme="majorBidi"/>
      <w:color w:val="595959" w:themeColor="text1" w:themeTint="A6"/>
      <w:spacing w:val="15"/>
      <w:sz w:val="28"/>
      <w:szCs w:val="28"/>
    </w:rPr>
  </w:style>
  <w:style w:type="paragraph" w:styleId="Alnt">
    <w:name w:val="Quote"/>
    <w:basedOn w:val="Normal"/>
    <w:next w:val="TezMetin"/>
    <w:link w:val="AlntChar"/>
    <w:uiPriority w:val="29"/>
    <w:qFormat/>
    <w:rsid w:val="0019501B"/>
    <w:pPr>
      <w:spacing w:before="0"/>
      <w:ind w:left="1474"/>
      <w:jc w:val="both"/>
    </w:pPr>
    <w:rPr>
      <w:iCs/>
    </w:rPr>
  </w:style>
  <w:style w:type="character" w:customStyle="1" w:styleId="AlntChar">
    <w:name w:val="Alıntı Char"/>
    <w:basedOn w:val="VarsaylanParagrafYazTipi"/>
    <w:link w:val="Alnt"/>
    <w:uiPriority w:val="29"/>
    <w:rsid w:val="0019501B"/>
    <w:rPr>
      <w:rFonts w:ascii="Times New Roman" w:hAnsi="Times New Roman"/>
      <w:iCs/>
    </w:rPr>
  </w:style>
  <w:style w:type="paragraph" w:styleId="ListeParagraf">
    <w:name w:val="List Paragraph"/>
    <w:basedOn w:val="Normal"/>
    <w:uiPriority w:val="34"/>
    <w:qFormat/>
    <w:rsid w:val="00D06D2F"/>
    <w:pPr>
      <w:ind w:left="720"/>
      <w:contextualSpacing/>
    </w:pPr>
  </w:style>
  <w:style w:type="character" w:styleId="GlVurgulama">
    <w:name w:val="Intense Emphasis"/>
    <w:basedOn w:val="VarsaylanParagrafYazTipi"/>
    <w:uiPriority w:val="21"/>
    <w:qFormat/>
    <w:rsid w:val="00D06D2F"/>
    <w:rPr>
      <w:i/>
      <w:iCs/>
      <w:color w:val="0F4761" w:themeColor="accent1" w:themeShade="BF"/>
    </w:rPr>
  </w:style>
  <w:style w:type="paragraph" w:styleId="GlAlnt">
    <w:name w:val="Intense Quote"/>
    <w:basedOn w:val="Normal"/>
    <w:next w:val="Normal"/>
    <w:link w:val="GlAlntChar"/>
    <w:uiPriority w:val="30"/>
    <w:qFormat/>
    <w:rsid w:val="00D0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6D2F"/>
    <w:rPr>
      <w:i/>
      <w:iCs/>
      <w:color w:val="0F4761" w:themeColor="accent1" w:themeShade="BF"/>
    </w:rPr>
  </w:style>
  <w:style w:type="character" w:styleId="GlBavuru">
    <w:name w:val="Intense Reference"/>
    <w:basedOn w:val="VarsaylanParagrafYazTipi"/>
    <w:uiPriority w:val="32"/>
    <w:qFormat/>
    <w:rsid w:val="00D06D2F"/>
    <w:rPr>
      <w:b/>
      <w:bCs/>
      <w:smallCaps/>
      <w:color w:val="0F4761" w:themeColor="accent1" w:themeShade="BF"/>
      <w:spacing w:val="5"/>
    </w:rPr>
  </w:style>
  <w:style w:type="paragraph" w:customStyle="1" w:styleId="TezMetin">
    <w:name w:val="TezMetin"/>
    <w:basedOn w:val="Normal"/>
    <w:link w:val="TezMetinChar"/>
    <w:qFormat/>
    <w:rsid w:val="00577CAD"/>
    <w:pPr>
      <w:ind w:firstLine="737"/>
      <w:contextualSpacing/>
      <w:jc w:val="both"/>
    </w:pPr>
    <w:rPr>
      <w:bCs/>
    </w:rPr>
  </w:style>
  <w:style w:type="character" w:customStyle="1" w:styleId="TezMetinChar">
    <w:name w:val="TezMetin Char"/>
    <w:basedOn w:val="VarsaylanParagrafYazTipi"/>
    <w:link w:val="TezMetin"/>
    <w:rsid w:val="00577CAD"/>
    <w:rPr>
      <w:rFonts w:ascii="Times New Roman" w:hAnsi="Times New Roman"/>
      <w:bCs/>
    </w:rPr>
  </w:style>
  <w:style w:type="paragraph" w:styleId="stBilgi">
    <w:name w:val="header"/>
    <w:basedOn w:val="Normal"/>
    <w:link w:val="stBilgiChar"/>
    <w:uiPriority w:val="99"/>
    <w:unhideWhenUsed/>
    <w:rsid w:val="00F07DC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07DC8"/>
    <w:rPr>
      <w:rFonts w:ascii="Times New Roman" w:hAnsi="Times New Roman"/>
    </w:rPr>
  </w:style>
  <w:style w:type="paragraph" w:styleId="AltBilgi">
    <w:name w:val="footer"/>
    <w:basedOn w:val="Normal"/>
    <w:link w:val="AltBilgiChar"/>
    <w:uiPriority w:val="99"/>
    <w:unhideWhenUsed/>
    <w:rsid w:val="00F07DC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07DC8"/>
    <w:rPr>
      <w:rFonts w:ascii="Times New Roman" w:hAnsi="Times New Roman"/>
    </w:rPr>
  </w:style>
  <w:style w:type="paragraph" w:styleId="DipnotMetni">
    <w:name w:val="footnote text"/>
    <w:basedOn w:val="Normal"/>
    <w:link w:val="DipnotMetniChar"/>
    <w:uiPriority w:val="99"/>
    <w:semiHidden/>
    <w:unhideWhenUsed/>
    <w:rsid w:val="00F07DC8"/>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07DC8"/>
    <w:rPr>
      <w:rFonts w:ascii="Times New Roman" w:hAnsi="Times New Roman"/>
      <w:sz w:val="20"/>
      <w:szCs w:val="20"/>
    </w:rPr>
  </w:style>
  <w:style w:type="character" w:styleId="DipnotBavurusu">
    <w:name w:val="footnote reference"/>
    <w:basedOn w:val="VarsaylanParagrafYazTipi"/>
    <w:uiPriority w:val="99"/>
    <w:semiHidden/>
    <w:unhideWhenUsed/>
    <w:rsid w:val="00F07DC8"/>
    <w:rPr>
      <w:vertAlign w:val="superscript"/>
    </w:rPr>
  </w:style>
  <w:style w:type="paragraph" w:styleId="AralkYok">
    <w:name w:val="No Spacing"/>
    <w:uiPriority w:val="1"/>
    <w:qFormat/>
    <w:rsid w:val="00596947"/>
    <w:pPr>
      <w:spacing w:after="0" w:line="240" w:lineRule="auto"/>
      <w:jc w:val="both"/>
    </w:pPr>
    <w:rPr>
      <w:rFonts w:ascii="Times New Roman" w:hAnsi="Times New Roman"/>
    </w:rPr>
  </w:style>
  <w:style w:type="paragraph" w:styleId="T1">
    <w:name w:val="toc 1"/>
    <w:basedOn w:val="Normal"/>
    <w:next w:val="Normal"/>
    <w:autoRedefine/>
    <w:uiPriority w:val="39"/>
    <w:unhideWhenUsed/>
    <w:rsid w:val="00A70B49"/>
    <w:pPr>
      <w:spacing w:before="0" w:after="0"/>
    </w:pPr>
    <w:rPr>
      <w:b/>
    </w:rPr>
  </w:style>
  <w:style w:type="character" w:styleId="Kpr">
    <w:name w:val="Hyperlink"/>
    <w:basedOn w:val="VarsaylanParagrafYazTipi"/>
    <w:uiPriority w:val="99"/>
    <w:unhideWhenUsed/>
    <w:rsid w:val="00A70B49"/>
    <w:rPr>
      <w:color w:val="467886" w:themeColor="hyperlink"/>
      <w:u w:val="single"/>
    </w:rPr>
  </w:style>
  <w:style w:type="paragraph" w:styleId="T2">
    <w:name w:val="toc 2"/>
    <w:basedOn w:val="Normal"/>
    <w:next w:val="Normal"/>
    <w:autoRedefine/>
    <w:uiPriority w:val="39"/>
    <w:unhideWhenUsed/>
    <w:rsid w:val="00A70B49"/>
    <w:pPr>
      <w:spacing w:before="0" w:after="0"/>
      <w:ind w:left="238"/>
    </w:pPr>
  </w:style>
  <w:style w:type="paragraph" w:styleId="T3">
    <w:name w:val="toc 3"/>
    <w:basedOn w:val="Normal"/>
    <w:next w:val="Normal"/>
    <w:autoRedefine/>
    <w:uiPriority w:val="39"/>
    <w:unhideWhenUsed/>
    <w:rsid w:val="00A70B49"/>
    <w:pPr>
      <w:spacing w:before="0" w:after="0"/>
      <w:ind w:left="482"/>
    </w:pPr>
  </w:style>
  <w:style w:type="paragraph" w:styleId="T4">
    <w:name w:val="toc 4"/>
    <w:basedOn w:val="Normal"/>
    <w:next w:val="Normal"/>
    <w:autoRedefine/>
    <w:uiPriority w:val="39"/>
    <w:unhideWhenUsed/>
    <w:rsid w:val="00A70B49"/>
    <w:pPr>
      <w:spacing w:before="0" w:after="0"/>
      <w:ind w:left="720"/>
    </w:pPr>
  </w:style>
  <w:style w:type="paragraph" w:styleId="T5">
    <w:name w:val="toc 5"/>
    <w:basedOn w:val="Normal"/>
    <w:next w:val="Normal"/>
    <w:autoRedefine/>
    <w:uiPriority w:val="39"/>
    <w:unhideWhenUsed/>
    <w:rsid w:val="00A70B49"/>
    <w:pPr>
      <w:spacing w:before="0" w:after="0"/>
      <w:ind w:left="958"/>
    </w:pPr>
  </w:style>
  <w:style w:type="paragraph" w:styleId="T9">
    <w:name w:val="toc 9"/>
    <w:basedOn w:val="Normal"/>
    <w:next w:val="Normal"/>
    <w:autoRedefine/>
    <w:uiPriority w:val="39"/>
    <w:unhideWhenUsed/>
    <w:rsid w:val="00A70B49"/>
    <w:pPr>
      <w:spacing w:before="0" w:after="0"/>
      <w:jc w:val="center"/>
    </w:pPr>
    <w:rPr>
      <w:b/>
    </w:rPr>
  </w:style>
  <w:style w:type="paragraph" w:customStyle="1" w:styleId="BLMADI">
    <w:name w:val="BÖLÜM ADI"/>
    <w:basedOn w:val="Balk1"/>
    <w:link w:val="BLMADIChar"/>
    <w:qFormat/>
    <w:rsid w:val="00842677"/>
    <w:pPr>
      <w:spacing w:after="0"/>
    </w:pPr>
  </w:style>
  <w:style w:type="character" w:customStyle="1" w:styleId="BLMADIChar">
    <w:name w:val="BÖLÜM ADI Char"/>
    <w:basedOn w:val="Balk1Char"/>
    <w:link w:val="BLMADI"/>
    <w:rsid w:val="00842677"/>
    <w:rPr>
      <w:rFonts w:ascii="Times New Roman" w:eastAsiaTheme="majorEastAsia" w:hAnsi="Times New Roman" w:cstheme="majorBidi"/>
      <w:b/>
      <w:szCs w:val="40"/>
    </w:rPr>
  </w:style>
  <w:style w:type="table" w:styleId="TabloKlavuzu">
    <w:name w:val="Table Grid"/>
    <w:basedOn w:val="NormalTablo"/>
    <w:uiPriority w:val="39"/>
    <w:rsid w:val="0029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82A31"/>
    <w:pPr>
      <w:spacing w:before="0"/>
    </w:pPr>
    <w:rPr>
      <w:b/>
      <w:i/>
      <w:iCs/>
      <w:szCs w:val="18"/>
    </w:rPr>
  </w:style>
  <w:style w:type="paragraph" w:styleId="ekillerTablosu">
    <w:name w:val="table of figures"/>
    <w:basedOn w:val="Normal"/>
    <w:next w:val="Normal"/>
    <w:uiPriority w:val="99"/>
    <w:unhideWhenUsed/>
    <w:rsid w:val="00645DC7"/>
    <w:pPr>
      <w:tabs>
        <w:tab w:val="left" w:pos="964"/>
        <w:tab w:val="right" w:leader="dot" w:pos="9061"/>
      </w:tabs>
      <w:spacing w:before="0" w:after="0" w:line="240" w:lineRule="auto"/>
      <w:ind w:left="454"/>
    </w:pPr>
    <w:rPr>
      <w:sz w:val="20"/>
    </w:rPr>
  </w:style>
  <w:style w:type="paragraph" w:styleId="Kaynaka">
    <w:name w:val="Bibliography"/>
    <w:aliases w:val="Kaynakça"/>
    <w:basedOn w:val="Normal"/>
    <w:uiPriority w:val="37"/>
    <w:unhideWhenUsed/>
    <w:qFormat/>
    <w:rsid w:val="009B3D5E"/>
    <w:pPr>
      <w:spacing w:before="0" w:after="0"/>
      <w:ind w:left="737" w:hanging="737"/>
    </w:pPr>
  </w:style>
  <w:style w:type="character" w:styleId="Vurgu">
    <w:name w:val="Emphasis"/>
    <w:basedOn w:val="VarsaylanParagrafYazTipi"/>
    <w:uiPriority w:val="20"/>
    <w:qFormat/>
    <w:rsid w:val="009B3D5E"/>
    <w:rPr>
      <w:i/>
      <w:iCs/>
    </w:rPr>
  </w:style>
  <w:style w:type="character" w:customStyle="1" w:styleId="UnresolvedMention">
    <w:name w:val="Unresolved Mention"/>
    <w:basedOn w:val="VarsaylanParagrafYazTipi"/>
    <w:uiPriority w:val="99"/>
    <w:semiHidden/>
    <w:unhideWhenUsed/>
    <w:rsid w:val="009B3D5E"/>
    <w:rPr>
      <w:color w:val="605E5C"/>
      <w:shd w:val="clear" w:color="auto" w:fill="E1DFDD"/>
    </w:rPr>
  </w:style>
  <w:style w:type="paragraph" w:customStyle="1" w:styleId="Default">
    <w:name w:val="Default"/>
    <w:rsid w:val="005854D7"/>
    <w:pPr>
      <w:autoSpaceDE w:val="0"/>
      <w:autoSpaceDN w:val="0"/>
      <w:adjustRightInd w:val="0"/>
      <w:spacing w:after="0" w:line="240" w:lineRule="auto"/>
    </w:pPr>
    <w:rPr>
      <w:rFonts w:ascii="Times New Roman" w:hAnsi="Times New Roman" w:cs="Times New Roman"/>
      <w:color w:val="000000"/>
      <w:kern w:val="0"/>
    </w:rPr>
  </w:style>
  <w:style w:type="character" w:styleId="AklamaBavurusu">
    <w:name w:val="annotation reference"/>
    <w:basedOn w:val="VarsaylanParagrafYazTipi"/>
    <w:uiPriority w:val="99"/>
    <w:semiHidden/>
    <w:unhideWhenUsed/>
    <w:rsid w:val="00C01F33"/>
    <w:rPr>
      <w:sz w:val="16"/>
      <w:szCs w:val="16"/>
    </w:rPr>
  </w:style>
  <w:style w:type="paragraph" w:styleId="AklamaMetni">
    <w:name w:val="annotation text"/>
    <w:basedOn w:val="Normal"/>
    <w:link w:val="AklamaMetniChar"/>
    <w:uiPriority w:val="99"/>
    <w:semiHidden/>
    <w:unhideWhenUsed/>
    <w:rsid w:val="00C01F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1F3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01F33"/>
    <w:rPr>
      <w:b/>
      <w:bCs/>
    </w:rPr>
  </w:style>
  <w:style w:type="character" w:customStyle="1" w:styleId="AklamaKonusuChar">
    <w:name w:val="Açıklama Konusu Char"/>
    <w:basedOn w:val="AklamaMetniChar"/>
    <w:link w:val="AklamaKonusu"/>
    <w:uiPriority w:val="99"/>
    <w:semiHidden/>
    <w:rsid w:val="00C01F33"/>
    <w:rPr>
      <w:rFonts w:ascii="Times New Roman" w:hAnsi="Times New Roman"/>
      <w:b/>
      <w:bCs/>
      <w:sz w:val="20"/>
      <w:szCs w:val="20"/>
    </w:rPr>
  </w:style>
  <w:style w:type="paragraph" w:styleId="BalonMetni">
    <w:name w:val="Balloon Text"/>
    <w:basedOn w:val="Normal"/>
    <w:link w:val="BalonMetniChar"/>
    <w:uiPriority w:val="99"/>
    <w:semiHidden/>
    <w:unhideWhenUsed/>
    <w:rsid w:val="00C01F33"/>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1F33"/>
    <w:rPr>
      <w:rFonts w:ascii="Segoe UI" w:hAnsi="Segoe UI" w:cs="Segoe UI"/>
      <w:sz w:val="18"/>
      <w:szCs w:val="18"/>
    </w:rPr>
  </w:style>
  <w:style w:type="character" w:styleId="zlenenKpr">
    <w:name w:val="FollowedHyperlink"/>
    <w:basedOn w:val="VarsaylanParagrafYazTipi"/>
    <w:uiPriority w:val="99"/>
    <w:semiHidden/>
    <w:unhideWhenUsed/>
    <w:rsid w:val="00B915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30">
      <w:bodyDiv w:val="1"/>
      <w:marLeft w:val="0"/>
      <w:marRight w:val="0"/>
      <w:marTop w:val="0"/>
      <w:marBottom w:val="0"/>
      <w:divBdr>
        <w:top w:val="none" w:sz="0" w:space="0" w:color="auto"/>
        <w:left w:val="none" w:sz="0" w:space="0" w:color="auto"/>
        <w:bottom w:val="none" w:sz="0" w:space="0" w:color="auto"/>
        <w:right w:val="none" w:sz="0" w:space="0" w:color="auto"/>
      </w:divBdr>
    </w:div>
    <w:div w:id="1185944639">
      <w:bodyDiv w:val="1"/>
      <w:marLeft w:val="0"/>
      <w:marRight w:val="0"/>
      <w:marTop w:val="0"/>
      <w:marBottom w:val="0"/>
      <w:divBdr>
        <w:top w:val="none" w:sz="0" w:space="0" w:color="auto"/>
        <w:left w:val="none" w:sz="0" w:space="0" w:color="auto"/>
        <w:bottom w:val="none" w:sz="0" w:space="0" w:color="auto"/>
        <w:right w:val="none" w:sz="0" w:space="0" w:color="auto"/>
      </w:divBdr>
    </w:div>
    <w:div w:id="1203520054">
      <w:bodyDiv w:val="1"/>
      <w:marLeft w:val="0"/>
      <w:marRight w:val="0"/>
      <w:marTop w:val="0"/>
      <w:marBottom w:val="0"/>
      <w:divBdr>
        <w:top w:val="none" w:sz="0" w:space="0" w:color="auto"/>
        <w:left w:val="none" w:sz="0" w:space="0" w:color="auto"/>
        <w:bottom w:val="none" w:sz="0" w:space="0" w:color="auto"/>
        <w:right w:val="none" w:sz="0" w:space="0" w:color="auto"/>
      </w:divBdr>
    </w:div>
    <w:div w:id="15716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37/0000165-000" TargetMode="Externa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dgs.un.org/go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214;NS&#304;S\Desktop\tez_sablonu_ekim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1FD87ADFE4733AC9CEA18E7AA12EF"/>
        <w:category>
          <w:name w:val="Genel"/>
          <w:gallery w:val="placeholder"/>
        </w:category>
        <w:types>
          <w:type w:val="bbPlcHdr"/>
        </w:types>
        <w:behaviors>
          <w:behavior w:val="content"/>
        </w:behaviors>
        <w:guid w:val="{31EA7DD7-9604-4981-98A3-B3066BFE2923}"/>
      </w:docPartPr>
      <w:docPartBody>
        <w:p w:rsidR="000E524A" w:rsidRDefault="00843CDD">
          <w:pPr>
            <w:pStyle w:val="9401FD87ADFE4733AC9CEA18E7AA12EF"/>
          </w:pPr>
          <w:r w:rsidRPr="00D1323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DD"/>
    <w:rsid w:val="00077A55"/>
    <w:rsid w:val="000A7941"/>
    <w:rsid w:val="000D6E38"/>
    <w:rsid w:val="000E524A"/>
    <w:rsid w:val="00180D05"/>
    <w:rsid w:val="001D7714"/>
    <w:rsid w:val="002278A4"/>
    <w:rsid w:val="002B2D5C"/>
    <w:rsid w:val="002E09E7"/>
    <w:rsid w:val="003226E1"/>
    <w:rsid w:val="00426328"/>
    <w:rsid w:val="00565B84"/>
    <w:rsid w:val="005C28F8"/>
    <w:rsid w:val="006F17B2"/>
    <w:rsid w:val="007756A5"/>
    <w:rsid w:val="00843CDD"/>
    <w:rsid w:val="008F4F86"/>
    <w:rsid w:val="00952632"/>
    <w:rsid w:val="00967CA0"/>
    <w:rsid w:val="00993588"/>
    <w:rsid w:val="00A65287"/>
    <w:rsid w:val="00A90A75"/>
    <w:rsid w:val="00AB64D8"/>
    <w:rsid w:val="00BB77E7"/>
    <w:rsid w:val="00C21D2F"/>
    <w:rsid w:val="00C93B5E"/>
    <w:rsid w:val="00D34051"/>
    <w:rsid w:val="00D545CF"/>
    <w:rsid w:val="00D749DD"/>
    <w:rsid w:val="00E4685D"/>
    <w:rsid w:val="00EA1571"/>
    <w:rsid w:val="00EB4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 w:type="paragraph" w:customStyle="1" w:styleId="9401FD87ADFE4733AC9CEA18E7AA12EF">
    <w:name w:val="9401FD87ADFE4733AC9CEA18E7AA1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Eng181</b:Tag>
    <b:SourceType>JournalArticle</b:SourceType>
    <b:Guid>{879CCBFD-F60E-43FF-88B1-6C4AA20E5792}</b:Guid>
    <b:Author>
      <b:Author>
        <b:NameList>
          <b:Person>
            <b:Last>Engür</b:Last>
            <b:First>Doruk</b:First>
          </b:Person>
        </b:NameList>
      </b:Author>
    </b:Author>
    <b:Title>Using Correction Codes to Enhance Understanding of 4-Parts Harmony.</b:Title>
    <b:JournalName>Educational Research Review</b:JournalName>
    <b:Year>2018</b:Year>
    <b:Pages>204-211</b:Pages>
    <b:Volume>13</b:Volume>
    <b:Issue>6</b:Issue>
    <b:YearAccessed>2022</b:YearAccessed>
    <b:MonthAccessed>12</b:MonthAccessed>
    <b:DayAccessed>12</b:DayAccessed>
    <b:URL>https://eric.ed.gov/?id=ej1173563</b:URL>
    <b:RefOrder>1</b:RefOrder>
  </b:Source>
</b:Sources>
</file>

<file path=customXml/itemProps1.xml><?xml version="1.0" encoding="utf-8"?>
<ds:datastoreItem xmlns:ds="http://schemas.openxmlformats.org/officeDocument/2006/customXml" ds:itemID="{97166F89-C03C-4C39-8296-16BE2468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tez_sablonu_ekim_2024</Template>
  <TotalTime>819</TotalTime>
  <Pages>1</Pages>
  <Words>2351</Words>
  <Characters>13403</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YÖNSİS</dc:creator>
  <cp:keywords/>
  <dc:description/>
  <cp:lastModifiedBy>Dr. XY</cp:lastModifiedBy>
  <cp:revision>118</cp:revision>
  <cp:lastPrinted>2026-03-23T06:39:00Z</cp:lastPrinted>
  <dcterms:created xsi:type="dcterms:W3CDTF">2025-10-14T08:13:00Z</dcterms:created>
  <dcterms:modified xsi:type="dcterms:W3CDTF">2026-05-13T15:04:00Z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301e7e27-5e90-450b-be0d-b077de99341d</vt:lpwstr>
  </property>
</Properties>
</file>